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8D" w:rsidRPr="00313882" w:rsidRDefault="00E66169" w:rsidP="00313882">
      <w:pPr>
        <w:pStyle w:val="Alt0"/>
      </w:pPr>
      <w:r>
        <w:t xml:space="preserve">Regionale </w:t>
      </w:r>
      <w:proofErr w:type="spellStart"/>
      <w:r>
        <w:t>forskningsfond</w:t>
      </w:r>
      <w:r w:rsidR="004E681D" w:rsidRPr="00313882">
        <w:t>s</w:t>
      </w:r>
      <w:proofErr w:type="spellEnd"/>
      <w:r w:rsidR="004E681D" w:rsidRPr="00313882">
        <w:t xml:space="preserve"> egenerklæring</w:t>
      </w:r>
      <w:r w:rsidR="00A5488D" w:rsidRPr="00313882">
        <w:t xml:space="preserve"> </w:t>
      </w:r>
    </w:p>
    <w:p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 xml:space="preserve">Regionale </w:t>
      </w:r>
      <w:proofErr w:type="spellStart"/>
      <w:r w:rsidR="00E66169">
        <w:t>forskningsfond</w:t>
      </w:r>
      <w:proofErr w:type="spellEnd"/>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returneres sammen med revidert søknad</w:t>
      </w:r>
      <w:r>
        <w:t>.</w:t>
      </w:r>
    </w:p>
    <w:p w:rsidR="00A5488D"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p>
    <w:p w:rsidR="00A74E8D" w:rsidRPr="00313882" w:rsidRDefault="00E614F9" w:rsidP="00A5488D">
      <w:pPr>
        <w:jc w:val="both"/>
        <w:rPr>
          <w:rStyle w:val="Hyperkobling"/>
        </w:rPr>
      </w:pPr>
      <w:hyperlink r:id="rId9" w:history="1">
        <w:r w:rsidR="00A5488D" w:rsidRPr="00C83952">
          <w:rPr>
            <w:rStyle w:val="Hyperkobling"/>
          </w:rPr>
          <w:t>http://eur-lex.europa.eu/legal-content/EN/TXT/?qid=1404295693570&amp;uri=CELEX:32014R0651</w:t>
        </w:r>
      </w:hyperlink>
      <w:r w:rsidR="00313882">
        <w:rPr>
          <w:rStyle w:val="Hyperkobling"/>
        </w:rPr>
        <w:br/>
      </w:r>
    </w:p>
    <w:p w:rsidR="00A5488D" w:rsidRDefault="00281384" w:rsidP="00A5488D">
      <w:pPr>
        <w:jc w:val="both"/>
        <w:rPr>
          <w:rStyle w:val="Hyperkobling"/>
          <w:color w:val="auto"/>
          <w:u w:val="none"/>
        </w:rPr>
      </w:pPr>
      <w:r w:rsidRPr="001F777B">
        <w:rPr>
          <w:rStyle w:val="Hyperkobling"/>
          <w:b/>
          <w:color w:val="auto"/>
          <w:u w:val="none"/>
        </w:rPr>
        <w:t>Det skal lever</w:t>
      </w:r>
      <w:r w:rsidR="00CF105F" w:rsidRPr="001F777B">
        <w:rPr>
          <w:rStyle w:val="Hyperkobling"/>
          <w:b/>
          <w:color w:val="auto"/>
          <w:u w:val="none"/>
        </w:rPr>
        <w:t>e</w:t>
      </w:r>
      <w:r w:rsidRPr="001F777B">
        <w:rPr>
          <w:rStyle w:val="Hyperkobling"/>
          <w:b/>
          <w:color w:val="auto"/>
          <w:u w:val="none"/>
        </w:rPr>
        <w:t>s erklæring vedrørende tre forhold, samlet i én egenerklæring på s. 5 i dette dokumentet.</w:t>
      </w:r>
      <w:r>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Pr>
          <w:rStyle w:val="Hyperkobling"/>
          <w:color w:val="auto"/>
          <w:u w:val="none"/>
        </w:rPr>
        <w:t>n</w:t>
      </w:r>
      <w:r w:rsidR="0037247A">
        <w:rPr>
          <w:rStyle w:val="Hyperkobling"/>
          <w:color w:val="auto"/>
          <w:u w:val="none"/>
        </w:rPr>
        <w:t xml:space="preserve"> </w:t>
      </w:r>
      <w:r w:rsidR="00E20302">
        <w:rPr>
          <w:rStyle w:val="Hyperkobling"/>
          <w:color w:val="auto"/>
          <w:u w:val="none"/>
        </w:rPr>
        <w:t xml:space="preserve">som skal fylles ut, signeres og lastes opp som vedlegg til revidert søknad. Kun filer i </w:t>
      </w:r>
      <w:proofErr w:type="spellStart"/>
      <w:r w:rsidR="00E20302">
        <w:rPr>
          <w:rStyle w:val="Hyperkobling"/>
          <w:color w:val="auto"/>
          <w:u w:val="none"/>
        </w:rPr>
        <w:t>pdf</w:t>
      </w:r>
      <w:proofErr w:type="spellEnd"/>
      <w:r w:rsidR="00E20302">
        <w:rPr>
          <w:rStyle w:val="Hyperkobling"/>
          <w:color w:val="auto"/>
          <w:u w:val="none"/>
        </w:rPr>
        <w:t xml:space="preserve"> kan lastes opp. Prosjektansvarlig er ansvarlig for å hente inn skjema for alle foretak som skal levere skjema. </w:t>
      </w:r>
    </w:p>
    <w:p w:rsidR="00907514" w:rsidRPr="00313882" w:rsidRDefault="00A74E8D" w:rsidP="0031388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rsidR="00A5488D" w:rsidRDefault="00A670E2" w:rsidP="00CA4DA6">
      <w:pPr>
        <w:pStyle w:val="Alt1"/>
      </w:pPr>
      <w:r>
        <w:t xml:space="preserve">Begrunnelse for </w:t>
      </w:r>
      <w:r w:rsidR="00907514">
        <w:t>krav</w:t>
      </w:r>
      <w:r w:rsidR="00193C67">
        <w:t>et</w:t>
      </w:r>
      <w:r w:rsidR="00907514">
        <w:t xml:space="preserve"> om egenerklæring</w:t>
      </w:r>
    </w:p>
    <w:p w:rsidR="00A5488D" w:rsidRPr="001660A5" w:rsidRDefault="00907514" w:rsidP="00A5488D">
      <w:pPr>
        <w:pStyle w:val="Alt2"/>
      </w:pPr>
      <w:r>
        <w:t xml:space="preserve">Støtte forbeholdt </w:t>
      </w:r>
      <w:r w:rsidR="00E419D9">
        <w:t>små og mellomstore bedrifter (</w:t>
      </w:r>
      <w:proofErr w:type="spellStart"/>
      <w:r w:rsidR="00A5488D">
        <w:t>SMBer</w:t>
      </w:r>
      <w:proofErr w:type="spellEnd"/>
      <w:r w:rsidR="00E419D9">
        <w:t>)</w:t>
      </w:r>
    </w:p>
    <w:p w:rsidR="00A5488D" w:rsidRDefault="00E66169" w:rsidP="00A5488D">
      <w:pPr>
        <w:jc w:val="both"/>
      </w:pPr>
      <w:r>
        <w:t xml:space="preserve">Regionale </w:t>
      </w:r>
      <w:proofErr w:type="spellStart"/>
      <w:r>
        <w:t>forskningsfond</w:t>
      </w:r>
      <w:proofErr w:type="spellEnd"/>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w:t>
      </w:r>
      <w:proofErr w:type="spellStart"/>
      <w:r w:rsidR="00E47C89">
        <w:t>SMBer</w:t>
      </w:r>
      <w:proofErr w:type="spellEnd"/>
      <w:r w:rsidR="00E47C89">
        <w:t xml:space="preserve"> </w:t>
      </w:r>
      <w:r w:rsidR="00A5488D">
        <w:t xml:space="preserve">være ulovlig å yte og </w:t>
      </w:r>
      <w:r w:rsidR="0090703C">
        <w:t xml:space="preserve">å </w:t>
      </w:r>
      <w:r w:rsidR="00A5488D">
        <w:t xml:space="preserve">motta. </w:t>
      </w:r>
    </w:p>
    <w:p w:rsidR="00E66169" w:rsidRDefault="00A5488D" w:rsidP="00A5488D">
      <w:pPr>
        <w:jc w:val="both"/>
      </w:pPr>
      <w:r>
        <w:t xml:space="preserve">Informasjonen som er nødvendig for å avgjøre om en bedrift er å betrakte som en liten eller mellomstor bedrift, er ikke tilgjengelig for </w:t>
      </w:r>
      <w:r w:rsidR="00E66169">
        <w:t xml:space="preserve">Regionale </w:t>
      </w:r>
      <w:proofErr w:type="spellStart"/>
      <w:r w:rsidR="00E66169">
        <w:t>forskningsfond</w:t>
      </w:r>
      <w:proofErr w:type="spellEnd"/>
      <w:r>
        <w:t xml:space="preserve">. </w:t>
      </w:r>
      <w:r w:rsidR="00E66169">
        <w:t xml:space="preserve">Regionale </w:t>
      </w:r>
      <w:proofErr w:type="spellStart"/>
      <w:r w:rsidR="00E66169">
        <w:t>forskningsfond</w:t>
      </w:r>
      <w:proofErr w:type="spellEnd"/>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rsidR="00E66169" w:rsidRDefault="00E66169">
      <w:pPr>
        <w:spacing w:line="276" w:lineRule="auto"/>
      </w:pPr>
      <w:r>
        <w:br w:type="page"/>
      </w:r>
    </w:p>
    <w:p w:rsidR="00A5488D" w:rsidRDefault="001B745A" w:rsidP="00A5488D">
      <w:pPr>
        <w:pStyle w:val="Alt2"/>
      </w:pPr>
      <w:r>
        <w:lastRenderedPageBreak/>
        <w:t>Regelverkets d</w:t>
      </w:r>
      <w:r w:rsidR="00A5488D">
        <w:t xml:space="preserve">efinisjon av </w:t>
      </w:r>
      <w:r w:rsidR="00DC7A17">
        <w:t xml:space="preserve">mikro-, små- og </w:t>
      </w:r>
      <w:r w:rsidR="00A5488D">
        <w:t>mellomstore bedrifter</w:t>
      </w:r>
    </w:p>
    <w:p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proofErr w:type="spellStart"/>
      <w:r w:rsidR="00DC7A17" w:rsidRPr="004F41A2">
        <w:rPr>
          <w:lang w:val="en-US"/>
        </w:rPr>
        <w:t>Definisjonen</w:t>
      </w:r>
      <w:proofErr w:type="spellEnd"/>
      <w:r w:rsidR="00DC7A17" w:rsidRPr="004F41A2">
        <w:rPr>
          <w:lang w:val="en-US"/>
        </w:rPr>
        <w:t xml:space="preserve"> </w:t>
      </w:r>
      <w:proofErr w:type="spellStart"/>
      <w:r w:rsidR="00DC7A17" w:rsidRPr="004F41A2">
        <w:rPr>
          <w:lang w:val="en-US"/>
        </w:rPr>
        <w:t>lyder</w:t>
      </w:r>
      <w:proofErr w:type="spellEnd"/>
      <w:r w:rsidR="00DC7A17" w:rsidRPr="004F41A2">
        <w:rPr>
          <w:lang w:val="en-US"/>
        </w:rPr>
        <w:t>:</w:t>
      </w:r>
    </w:p>
    <w:p w:rsidR="00A5488D" w:rsidRPr="00E20A5A" w:rsidRDefault="00A5488D" w:rsidP="00A5488D">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E20A5A" w:rsidRDefault="00A5488D" w:rsidP="00A5488D">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A5488D" w:rsidRDefault="00A5488D" w:rsidP="00A5488D">
      <w:r w:rsidRPr="002508D2">
        <w:t xml:space="preserve">Beløpsgrensene er angitt i euro. </w:t>
      </w:r>
      <w:r w:rsidR="00E66169">
        <w:t xml:space="preserve">Regionale </w:t>
      </w:r>
      <w:proofErr w:type="spellStart"/>
      <w:r w:rsidR="00E66169">
        <w:t>forskningsfond</w:t>
      </w:r>
      <w:proofErr w:type="spellEnd"/>
      <w:r w:rsidRPr="002508D2">
        <w:t xml:space="preserve"> ber om at søkere </w:t>
      </w:r>
      <w:r w:rsidR="00BE3189">
        <w:t>ved beregning</w:t>
      </w:r>
      <w:r w:rsidR="00B12765">
        <w:t>en</w:t>
      </w:r>
      <w:r w:rsidR="00BE3189">
        <w:t xml:space="preserve"> av om man er innenfor beløpsgrensene, benytter </w:t>
      </w:r>
      <w:r w:rsidRPr="002508D2">
        <w:t>Norges Banks midtkurs.</w:t>
      </w:r>
    </w:p>
    <w:p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rsidR="00A5488D" w:rsidRDefault="00A5488D" w:rsidP="00A5488D">
      <w:pPr>
        <w:pStyle w:val="Alt2"/>
      </w:pPr>
      <w:r>
        <w:t>Særlige regler for foretak med tilknytningsforhold til andre foretak eller til det offentlige</w:t>
      </w:r>
    </w:p>
    <w:p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Default="00A5488D" w:rsidP="00A5488D">
      <w:pPr>
        <w:jc w:val="both"/>
      </w:pPr>
      <w:r>
        <w:t>Søkere som står i et slikt tilknytningsforhold til det offentlige at det kan tenkes at dette vil utelukke SMB-status, bes også om å vurdere dette nærmere.</w:t>
      </w:r>
    </w:p>
    <w:p w:rsidR="001A1A2C" w:rsidRDefault="00E614F9" w:rsidP="001A1A2C">
      <w:pPr>
        <w:jc w:val="both"/>
      </w:pPr>
      <w:hyperlink r:id="rId10" w:tgtFrame="_blank" w:history="1">
        <w:r w:rsidR="001A1A2C"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rsidR="002C7D7E" w:rsidRDefault="002C7D7E">
      <w:pPr>
        <w:spacing w:line="276" w:lineRule="auto"/>
      </w:pPr>
    </w:p>
    <w:p w:rsidR="00A74E8D" w:rsidRDefault="00A74E8D">
      <w:pPr>
        <w:spacing w:line="276" w:lineRule="auto"/>
      </w:pPr>
    </w:p>
    <w:p w:rsidR="002C7D7E" w:rsidRDefault="00CF105F" w:rsidP="00313882">
      <w:pPr>
        <w:pStyle w:val="Alt0"/>
      </w:pPr>
      <w:r>
        <w:t>2</w:t>
      </w:r>
      <w:r>
        <w:tab/>
      </w:r>
      <w:r w:rsidR="002C7D7E" w:rsidRPr="007C09A5">
        <w:t>Erklæring om at foretaket ikke er i økonomiske vanskeligheter</w:t>
      </w:r>
      <w:r w:rsidR="002C7D7E">
        <w:t xml:space="preserve"> </w:t>
      </w:r>
    </w:p>
    <w:p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Default="002C7D7E" w:rsidP="002C7D7E">
      <w:pPr>
        <w:jc w:val="both"/>
      </w:pPr>
      <w:r>
        <w:t xml:space="preserve">Den engelske versjonen av definisjonen av foretak i vanskeligheter (artikkel 2 nr. 18) lyder som følger: </w:t>
      </w:r>
    </w:p>
    <w:p w:rsidR="002C7D7E" w:rsidRDefault="002C7D7E" w:rsidP="002C7D7E">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B0EF9" w:rsidRDefault="002C7D7E" w:rsidP="002C7D7E">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rsidR="002C7D7E" w:rsidRDefault="002C7D7E" w:rsidP="002C7D7E">
      <w:pPr>
        <w:ind w:left="708"/>
        <w:jc w:val="both"/>
        <w:rPr>
          <w:i/>
          <w:lang w:val="en-US"/>
        </w:rPr>
      </w:pPr>
      <w:r w:rsidRPr="007B0EF9">
        <w:rPr>
          <w:i/>
          <w:lang w:val="en-US"/>
        </w:rPr>
        <w:t xml:space="preserve">(e) In the case of an undertaking that is not an SME, where, for the past two years: </w:t>
      </w:r>
    </w:p>
    <w:p w:rsidR="002C7D7E" w:rsidRDefault="002C7D7E" w:rsidP="002C7D7E">
      <w:pPr>
        <w:ind w:left="708" w:firstLine="708"/>
        <w:jc w:val="both"/>
        <w:rPr>
          <w:i/>
          <w:lang w:val="en-US"/>
        </w:rPr>
      </w:pPr>
      <w:r w:rsidRPr="007B0EF9">
        <w:rPr>
          <w:i/>
          <w:lang w:val="en-US"/>
        </w:rPr>
        <w:t xml:space="preserve">(1) </w:t>
      </w:r>
      <w:proofErr w:type="gramStart"/>
      <w:r w:rsidRPr="007B0EF9">
        <w:rPr>
          <w:i/>
          <w:lang w:val="en-US"/>
        </w:rPr>
        <w:t>the</w:t>
      </w:r>
      <w:proofErr w:type="gramEnd"/>
      <w:r w:rsidRPr="007B0EF9">
        <w:rPr>
          <w:i/>
          <w:lang w:val="en-US"/>
        </w:rPr>
        <w:t xml:space="preserve"> undertaking's book debt to equity ratio has been greater than 7,5 and </w:t>
      </w:r>
    </w:p>
    <w:p w:rsidR="002C7D7E" w:rsidRPr="007B0EF9" w:rsidRDefault="002C7D7E" w:rsidP="002C7D7E">
      <w:pPr>
        <w:ind w:left="708" w:firstLine="708"/>
        <w:jc w:val="both"/>
        <w:rPr>
          <w:i/>
          <w:lang w:val="en-US"/>
        </w:rPr>
      </w:pPr>
      <w:r w:rsidRPr="007B0EF9">
        <w:rPr>
          <w:i/>
          <w:lang w:val="en-US"/>
        </w:rPr>
        <w:t xml:space="preserve">(2) </w:t>
      </w:r>
      <w:proofErr w:type="gramStart"/>
      <w:r w:rsidRPr="007B0EF9">
        <w:rPr>
          <w:i/>
          <w:lang w:val="en-US"/>
        </w:rPr>
        <w:t>the</w:t>
      </w:r>
      <w:proofErr w:type="gramEnd"/>
      <w:r w:rsidRPr="007B0EF9">
        <w:rPr>
          <w:i/>
          <w:lang w:val="en-US"/>
        </w:rPr>
        <w:t xml:space="preserve"> undertaking's EBITDA interest coverage ratio has been below 1,0.</w:t>
      </w:r>
    </w:p>
    <w:p w:rsidR="002C7D7E" w:rsidRPr="002508D2" w:rsidRDefault="00CF105F" w:rsidP="00313882">
      <w:pPr>
        <w:pStyle w:val="Alt0"/>
      </w:pPr>
      <w:r>
        <w:t>3</w:t>
      </w:r>
      <w:r>
        <w:tab/>
      </w:r>
      <w:r w:rsidR="002C7D7E">
        <w:t xml:space="preserve">Erklæring om at </w:t>
      </w:r>
      <w:r w:rsidR="002C7D7E" w:rsidRPr="002508D2">
        <w:t xml:space="preserve">foretaket ikke </w:t>
      </w:r>
      <w:r w:rsidR="002C7D7E">
        <w:t xml:space="preserve">har </w:t>
      </w:r>
      <w:r w:rsidR="002C7D7E" w:rsidRPr="002508D2">
        <w:t xml:space="preserve">utestående tilbakebetalingskrav etter beslutning fra </w:t>
      </w:r>
      <w:proofErr w:type="spellStart"/>
      <w:r w:rsidR="002C7D7E" w:rsidRPr="002508D2">
        <w:t>EFTAs</w:t>
      </w:r>
      <w:proofErr w:type="spellEnd"/>
      <w:r w:rsidR="002C7D7E" w:rsidRPr="002508D2">
        <w:t xml:space="preserve"> overvåkingsorgan eller EU-kommisjonen</w:t>
      </w:r>
    </w:p>
    <w:p w:rsidR="002C7D7E" w:rsidRDefault="002C7D7E" w:rsidP="002C7D7E">
      <w:pPr>
        <w:spacing w:before="240"/>
        <w:jc w:val="both"/>
        <w:rPr>
          <w:b/>
        </w:rPr>
      </w:pPr>
      <w:r>
        <w:rPr>
          <w:b/>
        </w:rPr>
        <w:t>Begrunnelse for</w:t>
      </w:r>
      <w:r w:rsidRPr="00CA4DA6">
        <w:rPr>
          <w:b/>
        </w:rPr>
        <w:t xml:space="preserve"> kravet om egenerklæring</w:t>
      </w:r>
      <w:r>
        <w:rPr>
          <w:b/>
        </w:rPr>
        <w:t>:</w:t>
      </w:r>
    </w:p>
    <w:p w:rsidR="002C7D7E" w:rsidRPr="002508D2" w:rsidRDefault="002C7D7E" w:rsidP="002C7D7E">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00CA4DA6" w:rsidRPr="002C7D7E" w:rsidRDefault="00CA4DA6">
      <w:pPr>
        <w:spacing w:line="276" w:lineRule="auto"/>
      </w:pPr>
      <w:r w:rsidRPr="002C7D7E">
        <w:br w:type="page"/>
      </w:r>
    </w:p>
    <w:p w:rsidR="00211251" w:rsidRPr="00211251" w:rsidRDefault="00E66169" w:rsidP="00F90C38">
      <w:pPr>
        <w:rPr>
          <w:u w:val="single"/>
        </w:rPr>
      </w:pPr>
      <w:r>
        <w:rPr>
          <w:u w:val="single"/>
        </w:rPr>
        <w:lastRenderedPageBreak/>
        <w:t xml:space="preserve">Regionale </w:t>
      </w:r>
      <w:proofErr w:type="spellStart"/>
      <w:r>
        <w:rPr>
          <w:u w:val="single"/>
        </w:rPr>
        <w:t>forskningsfond</w:t>
      </w:r>
      <w:r w:rsidR="004E681D">
        <w:rPr>
          <w:u w:val="single"/>
        </w:rPr>
        <w:t>s</w:t>
      </w:r>
      <w:proofErr w:type="spellEnd"/>
      <w:r w:rsidR="004E681D">
        <w:rPr>
          <w:u w:val="single"/>
        </w:rPr>
        <w:t xml:space="preserve"> e</w:t>
      </w:r>
      <w:r w:rsidR="00F90C38" w:rsidRPr="00A570AA">
        <w:rPr>
          <w:u w:val="single"/>
        </w:rPr>
        <w:t>generklæring</w:t>
      </w:r>
      <w:r w:rsidR="00336408">
        <w:rPr>
          <w:b/>
          <w:u w:val="single"/>
        </w:rPr>
        <w:br/>
      </w:r>
      <w:r w:rsidR="00336408" w:rsidRPr="00336408">
        <w:rPr>
          <w:u w:val="single"/>
        </w:rPr>
        <w:t>S</w:t>
      </w:r>
      <w:r w:rsidR="00F90C38">
        <w:rPr>
          <w:u w:val="single"/>
        </w:rPr>
        <w:t>øknadsnummer</w:t>
      </w:r>
      <w:r w:rsidR="00336408">
        <w:rPr>
          <w:u w:val="single"/>
        </w:rPr>
        <w:t xml:space="preserve"> </w:t>
      </w:r>
      <w:r w:rsidR="00394FED" w:rsidRPr="0053238C">
        <w:rPr>
          <w:highlight w:val="yellow"/>
          <w:u w:val="single"/>
        </w:rPr>
        <w:t>(fyll inn)</w:t>
      </w:r>
      <w:r w:rsidR="00336408">
        <w:rPr>
          <w:u w:val="single"/>
        </w:rPr>
        <w:t>: _______</w:t>
      </w:r>
      <w:r w:rsidR="00211251">
        <w:rPr>
          <w:u w:val="single"/>
        </w:rPr>
        <w:br/>
        <w:t>Prosjektnummer</w:t>
      </w:r>
      <w:r w:rsidR="00211251">
        <w:rPr>
          <w:u w:val="single"/>
        </w:rPr>
        <w:t xml:space="preserve"> </w:t>
      </w:r>
      <w:r w:rsidR="00211251" w:rsidRPr="0053238C">
        <w:rPr>
          <w:highlight w:val="yellow"/>
          <w:u w:val="single"/>
        </w:rPr>
        <w:t>(fyll inn)</w:t>
      </w:r>
      <w:r w:rsidR="00211251">
        <w:rPr>
          <w:u w:val="single"/>
        </w:rPr>
        <w:t>: _______</w:t>
      </w:r>
      <w:bookmarkStart w:id="0" w:name="_GoBack"/>
      <w:bookmarkEnd w:id="0"/>
    </w:p>
    <w:p w:rsidR="000A0559" w:rsidRDefault="000A0559" w:rsidP="000A0559">
      <w:pPr>
        <w:jc w:val="center"/>
        <w:rPr>
          <w:b/>
          <w:sz w:val="32"/>
          <w:szCs w:val="32"/>
        </w:rPr>
      </w:pPr>
      <w:r w:rsidRPr="000A0559">
        <w:rPr>
          <w:b/>
          <w:sz w:val="32"/>
          <w:szCs w:val="32"/>
        </w:rPr>
        <w:t>Erklæring</w:t>
      </w:r>
    </w:p>
    <w:p w:rsidR="00211251" w:rsidRDefault="00211251" w:rsidP="00211251">
      <w:pPr>
        <w:jc w:val="center"/>
        <w:rPr>
          <w:b/>
          <w:bCs/>
          <w:sz w:val="32"/>
          <w:szCs w:val="32"/>
        </w:rPr>
      </w:pPr>
      <w:r>
        <w:rPr>
          <w:i/>
          <w:iCs/>
        </w:rPr>
        <w:t>(fylles ut, signeres for hvert foretak det er krav om erklæring fra. Gi hver fil navn som avklarer hvilke foretak erklæringen gjelder. Sendes inn til på epost t</w:t>
      </w:r>
      <w:r>
        <w:rPr>
          <w:i/>
          <w:iCs/>
        </w:rPr>
        <w:t xml:space="preserve">il </w:t>
      </w:r>
      <w:proofErr w:type="spellStart"/>
      <w:r>
        <w:rPr>
          <w:i/>
          <w:iCs/>
        </w:rPr>
        <w:t>til</w:t>
      </w:r>
      <w:proofErr w:type="spellEnd"/>
      <w:r>
        <w:rPr>
          <w:i/>
          <w:iCs/>
        </w:rPr>
        <w:t xml:space="preserve"> den fondsregionen som</w:t>
      </w:r>
      <w:r>
        <w:rPr>
          <w:i/>
          <w:iCs/>
        </w:rPr>
        <w:t xml:space="preserve"> er kontraktspart for prosjektet)</w:t>
      </w:r>
    </w:p>
    <w:p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43"/>
        <w:gridCol w:w="6267"/>
      </w:tblGrid>
      <w:tr w:rsidR="00BB596B" w:rsidTr="002C61B9">
        <w:tc>
          <w:tcPr>
            <w:tcW w:w="2943" w:type="dxa"/>
          </w:tcPr>
          <w:p w:rsidR="00BB596B" w:rsidRPr="004D0E56" w:rsidRDefault="00BB596B" w:rsidP="002C61B9">
            <w:pPr>
              <w:jc w:val="both"/>
              <w:rPr>
                <w:sz w:val="22"/>
              </w:rPr>
            </w:pPr>
            <w:r w:rsidRPr="004D0E56">
              <w:rPr>
                <w:sz w:val="22"/>
              </w:rPr>
              <w:t>BEDRIFTENS NAVN:</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r w:rsidR="00BB596B" w:rsidTr="002C61B9">
        <w:tc>
          <w:tcPr>
            <w:tcW w:w="2943" w:type="dxa"/>
          </w:tcPr>
          <w:p w:rsidR="00BB596B" w:rsidRPr="004D0E56" w:rsidRDefault="00BB596B" w:rsidP="002C61B9">
            <w:pPr>
              <w:jc w:val="both"/>
              <w:rPr>
                <w:sz w:val="22"/>
              </w:rPr>
            </w:pPr>
            <w:r w:rsidRPr="004D0E56">
              <w:rPr>
                <w:sz w:val="22"/>
              </w:rPr>
              <w:t>ORGANISASJONSNUMMER:</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bl>
    <w:p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rsidTr="00F90C38">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E614F9">
              <w:rPr>
                <w:sz w:val="22"/>
                <w:lang w:val="en-GB"/>
              </w:rPr>
            </w:r>
            <w:r w:rsidR="00E614F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E614F9">
              <w:rPr>
                <w:sz w:val="22"/>
                <w:lang w:val="en-GB"/>
              </w:rPr>
            </w:r>
            <w:r w:rsidR="00E614F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mellomstor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E614F9">
              <w:rPr>
                <w:sz w:val="22"/>
                <w:lang w:val="en-GB"/>
              </w:rPr>
            </w:r>
            <w:r w:rsidR="00E614F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liten</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E614F9">
              <w:rPr>
                <w:sz w:val="22"/>
                <w:lang w:val="en-GB"/>
              </w:rPr>
            </w:r>
            <w:r w:rsidR="00E614F9">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mikrobedrift</w:t>
            </w:r>
            <w:proofErr w:type="spellEnd"/>
            <w:r w:rsidRPr="00F90C38">
              <w:rPr>
                <w:sz w:val="22"/>
                <w:lang w:val="en-GB"/>
              </w:rPr>
              <w:t xml:space="preserve"> </w:t>
            </w:r>
          </w:p>
        </w:tc>
      </w:tr>
    </w:tbl>
    <w:p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Tr="002C61B9">
        <w:tc>
          <w:tcPr>
            <w:tcW w:w="1384" w:type="dxa"/>
            <w:vAlign w:val="center"/>
          </w:tcPr>
          <w:p w:rsidR="00BB596B" w:rsidRPr="00F90C38" w:rsidRDefault="00BB596B" w:rsidP="002C61B9">
            <w:pPr>
              <w:spacing w:line="276" w:lineRule="auto"/>
              <w:rPr>
                <w:sz w:val="22"/>
              </w:rPr>
            </w:pPr>
            <w:r w:rsidRPr="00F90C38">
              <w:rPr>
                <w:sz w:val="22"/>
              </w:rPr>
              <w:t>Sted/ dato:</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Navn:</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Stilling:</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F90C38">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55" w:rsidRDefault="00351542" w:rsidP="00F846AF">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Default="00E614F9" w:rsidP="00E07DB0">
    <w:pPr>
      <w:rPr>
        <w:color w:val="FFFFFF" w:themeColor="background1" w:themeTint="A6"/>
        <w:szCs w:val="24"/>
      </w:rPr>
    </w:pPr>
    <w:r>
      <w:rPr>
        <w:color w:val="FFFFFF" w:themeColor="background1" w:themeTint="A6"/>
        <w:szCs w:val="24"/>
      </w:rPr>
      <w:pict>
        <v:rect id="_x0000_i1025" style="width:453.6pt;height:1pt" o:hralign="center" o:hrstd="t" o:hr="t" fillcolor="#a0a0a0" stroked="f"/>
      </w:pict>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E614F9">
          <w:rPr>
            <w:noProof/>
          </w:rPr>
          <w:t>5</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6" w:rsidRDefault="00026A0A" w:rsidP="00E66169">
    <w:pPr>
      <w:pStyle w:val="Topptekst"/>
      <w:jc w:val="right"/>
    </w:pPr>
    <w:r>
      <w:rPr>
        <w:noProof/>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E614F9">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D47F6"/>
    <w:rsid w:val="00436985"/>
    <w:rsid w:val="004417C1"/>
    <w:rsid w:val="004712BD"/>
    <w:rsid w:val="00477E37"/>
    <w:rsid w:val="004D0E56"/>
    <w:rsid w:val="004E681D"/>
    <w:rsid w:val="004E79CA"/>
    <w:rsid w:val="004F41A2"/>
    <w:rsid w:val="0053238C"/>
    <w:rsid w:val="005348F8"/>
    <w:rsid w:val="005D1B1E"/>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growth/smes/business-friendly-environment/sme-definition/index_en.htm" TargetMode="External"/><Relationship Id="rId4" Type="http://schemas.microsoft.com/office/2007/relationships/stylesWithEffects" Target="stylesWithEffects.xml"/><Relationship Id="rId9" Type="http://schemas.openxmlformats.org/officeDocument/2006/relationships/hyperlink" Target="http://eur-lex.europa.eu/legal-content/EN/TXT/?qid=1404295693570&amp;uri=CELEX:32014R065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8A88-01C8-488E-A743-E69A414F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35E47AF9</Template>
  <TotalTime>29</TotalTime>
  <Pages>5</Pages>
  <Words>1680</Words>
  <Characters>8908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Kjell Øygarden</cp:lastModifiedBy>
  <cp:revision>4</cp:revision>
  <cp:lastPrinted>2015-12-03T08:29:00Z</cp:lastPrinted>
  <dcterms:created xsi:type="dcterms:W3CDTF">2015-12-03T08:28:00Z</dcterms:created>
  <dcterms:modified xsi:type="dcterms:W3CDTF">2015-12-03T08:57:00Z</dcterms:modified>
</cp:coreProperties>
</file>