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67238" w:rsidRPr="00BC369D" w:rsidRDefault="00A67238" w:rsidP="00D44A50"/>
    <w:p w14:paraId="08B8CF4D" w14:textId="3AC97E30" w:rsidR="002C26E1" w:rsidRPr="00723799" w:rsidRDefault="002C26E1" w:rsidP="78858987">
      <w:pPr>
        <w:rPr>
          <w:rFonts w:ascii="Oslo Sans Office" w:hAnsi="Oslo Sans Office"/>
          <w:b/>
          <w:bCs/>
          <w:sz w:val="24"/>
          <w:szCs w:val="24"/>
          <w:lang w:val="nn-NO"/>
        </w:rPr>
      </w:pPr>
      <w:r w:rsidRPr="78858987">
        <w:rPr>
          <w:rFonts w:ascii="Oslo Sans Office" w:hAnsi="Oslo Sans Office"/>
          <w:b/>
          <w:bCs/>
          <w:sz w:val="24"/>
          <w:szCs w:val="24"/>
          <w:lang w:val="nn-NO"/>
        </w:rPr>
        <w:t xml:space="preserve">Søkerseminar  innovasjonsprosjekter RFF Oslo – </w:t>
      </w:r>
      <w:r w:rsidR="00E95795">
        <w:rPr>
          <w:rFonts w:ascii="Oslo Sans Office" w:hAnsi="Oslo Sans Office"/>
          <w:b/>
          <w:bCs/>
          <w:sz w:val="24"/>
          <w:szCs w:val="24"/>
          <w:lang w:val="nn-NO"/>
        </w:rPr>
        <w:t>offentlig sektor</w:t>
      </w:r>
      <w:r w:rsidR="00013CBB" w:rsidRPr="78858987">
        <w:rPr>
          <w:rFonts w:ascii="Oslo Sans Office" w:hAnsi="Oslo Sans Office"/>
          <w:b/>
          <w:bCs/>
          <w:sz w:val="24"/>
          <w:szCs w:val="24"/>
          <w:lang w:val="nn-NO"/>
        </w:rPr>
        <w:t xml:space="preserve"> 2022</w:t>
      </w:r>
    </w:p>
    <w:p w14:paraId="2D1017CB" w14:textId="4CF23D8D" w:rsidR="00A5469D" w:rsidRPr="00E95795" w:rsidRDefault="00A5469D" w:rsidP="78858987">
      <w:pPr>
        <w:rPr>
          <w:bCs/>
        </w:rPr>
      </w:pPr>
      <w:r w:rsidRPr="00E95795">
        <w:rPr>
          <w:b/>
          <w:bCs/>
        </w:rPr>
        <w:t>Dato</w:t>
      </w:r>
      <w:r w:rsidRPr="00E95795">
        <w:t>:</w:t>
      </w:r>
      <w:r w:rsidR="00CA08D0" w:rsidRPr="00E95795">
        <w:t xml:space="preserve"> </w:t>
      </w:r>
      <w:r w:rsidR="001A2F5A" w:rsidRPr="00E95795">
        <w:rPr>
          <w:bCs/>
        </w:rPr>
        <w:t>24</w:t>
      </w:r>
      <w:r w:rsidR="78858987" w:rsidRPr="00E95795">
        <w:rPr>
          <w:bCs/>
        </w:rPr>
        <w:t>.mai, kl 9-11</w:t>
      </w:r>
    </w:p>
    <w:p w14:paraId="75EDB8C5" w14:textId="1457D049" w:rsidR="00A5469D" w:rsidRPr="00E95795" w:rsidRDefault="00A5469D" w:rsidP="78858987">
      <w:pPr>
        <w:rPr>
          <w:bCs/>
        </w:rPr>
      </w:pPr>
      <w:r w:rsidRPr="00E95795">
        <w:rPr>
          <w:b/>
          <w:bCs/>
        </w:rPr>
        <w:t xml:space="preserve">Sted: </w:t>
      </w:r>
      <w:r w:rsidR="00BC369D" w:rsidRPr="00E95795">
        <w:rPr>
          <w:bCs/>
        </w:rPr>
        <w:t>Oslo rådhu</w:t>
      </w:r>
      <w:r w:rsidR="00CA08D0" w:rsidRPr="00E95795">
        <w:rPr>
          <w:bCs/>
        </w:rPr>
        <w:t>s, Møterom 1, Rådhusets møtesent</w:t>
      </w:r>
      <w:r w:rsidR="00BC369D" w:rsidRPr="00E95795">
        <w:rPr>
          <w:bCs/>
        </w:rPr>
        <w:t>er.</w:t>
      </w:r>
    </w:p>
    <w:p w14:paraId="56D86CFD" w14:textId="26A39297" w:rsidR="78858987" w:rsidRPr="00E95795" w:rsidRDefault="78858987" w:rsidP="00CA08D0">
      <w:pPr>
        <w:ind w:firstLine="708"/>
        <w:rPr>
          <w:bCs/>
        </w:rPr>
      </w:pPr>
      <w:r w:rsidRPr="00E95795">
        <w:rPr>
          <w:bCs/>
        </w:rPr>
        <w:t>Inngang fra sjøsiden</w:t>
      </w:r>
    </w:p>
    <w:p w14:paraId="11010AE3" w14:textId="700B6AF2" w:rsidR="001A2F5A" w:rsidRPr="00E95795" w:rsidRDefault="00A5469D" w:rsidP="78858987">
      <w:pPr>
        <w:shd w:val="clear" w:color="auto" w:fill="FFFFFF" w:themeFill="background1"/>
        <w:spacing w:before="120" w:after="100" w:afterAutospacing="1" w:line="240" w:lineRule="auto"/>
        <w:rPr>
          <w:rFonts w:cs="Arial"/>
          <w:color w:val="464740"/>
          <w:shd w:val="clear" w:color="auto" w:fill="FFFFFF"/>
        </w:rPr>
      </w:pPr>
      <w:r w:rsidRPr="00E95795">
        <w:rPr>
          <w:b/>
          <w:bCs/>
        </w:rPr>
        <w:t xml:space="preserve">Målgruppe: </w:t>
      </w:r>
      <w:r w:rsidR="001A2F5A" w:rsidRPr="00E95795">
        <w:rPr>
          <w:rFonts w:cs="Arial"/>
          <w:color w:val="464740"/>
          <w:shd w:val="clear" w:color="auto" w:fill="FFFFFF"/>
        </w:rPr>
        <w:t>Oslo kommunes egne foretak, etater og selskaper, eller et statlig foretak med forretningsadresse i Oslo</w:t>
      </w:r>
    </w:p>
    <w:p w14:paraId="5329DF6A" w14:textId="03C0A831" w:rsidR="00CA08D0" w:rsidRPr="00E95795" w:rsidRDefault="78858987" w:rsidP="78858987">
      <w:pPr>
        <w:shd w:val="clear" w:color="auto" w:fill="FFFFFF" w:themeFill="background1"/>
        <w:spacing w:before="120" w:after="100" w:afterAutospacing="1" w:line="240" w:lineRule="auto"/>
        <w:rPr>
          <w:rFonts w:eastAsia="Times New Roman"/>
          <w:b/>
          <w:bCs/>
          <w:lang w:eastAsia="nb-NO"/>
        </w:rPr>
      </w:pPr>
      <w:r w:rsidRPr="00E95795">
        <w:rPr>
          <w:rFonts w:eastAsia="Times New Roman"/>
          <w:b/>
          <w:bCs/>
          <w:lang w:eastAsia="nb-NO"/>
        </w:rPr>
        <w:t>Regionale innovasjonsprosjekter</w:t>
      </w:r>
    </w:p>
    <w:p w14:paraId="50FE16C2" w14:textId="65F241C9" w:rsidR="78858987" w:rsidRPr="00E95795" w:rsidRDefault="001A2F5A" w:rsidP="00E95795">
      <w:pPr>
        <w:pStyle w:val="NormalWeb"/>
        <w:shd w:val="clear" w:color="auto" w:fill="FFFFFF"/>
        <w:rPr>
          <w:rFonts w:asciiTheme="minorHAnsi" w:hAnsiTheme="minorHAnsi" w:cs="Arial"/>
          <w:color w:val="464740"/>
          <w:sz w:val="22"/>
          <w:szCs w:val="22"/>
        </w:rPr>
      </w:pPr>
      <w:r w:rsidRPr="00E95795">
        <w:rPr>
          <w:rFonts w:asciiTheme="minorHAnsi" w:hAnsiTheme="minorHAnsi" w:cs="Arial"/>
          <w:color w:val="464740"/>
          <w:sz w:val="22"/>
          <w:szCs w:val="22"/>
        </w:rPr>
        <w:t>Regionale innovasjonsprosjekter for offentlig sektor er prosjekter ledet av offentlig sektor med omfattende innhold av forskning og utvikling. RFF Oslo ønsker å støtte offentlige virksomheter som går i front med forskningsbasert innovasjon som et middel for å nå FNs bærekraftsmål, bidrar til det grønne skiftet. Prosjektene skal føre til verdiskaping for offentlig sektor og for brukerne av offentlig sektor. </w:t>
      </w:r>
    </w:p>
    <w:p w14:paraId="60E74AB5" w14:textId="77777777" w:rsidR="00BC369D" w:rsidRPr="00E95795" w:rsidRDefault="00A5469D" w:rsidP="00BC369D">
      <w:pPr>
        <w:shd w:val="clear" w:color="auto" w:fill="FFFFFF"/>
        <w:spacing w:before="120" w:after="100" w:afterAutospacing="1" w:line="240" w:lineRule="auto"/>
        <w:rPr>
          <w:rFonts w:cstheme="minorHAnsi"/>
          <w:b/>
        </w:rPr>
      </w:pPr>
      <w:r w:rsidRPr="00E95795">
        <w:rPr>
          <w:rFonts w:cstheme="minorHAnsi"/>
          <w:b/>
        </w:rPr>
        <w:t xml:space="preserve">Agenda </w:t>
      </w:r>
    </w:p>
    <w:p w14:paraId="1319F3E4" w14:textId="34C12B68" w:rsidR="38381D29" w:rsidRDefault="00A5469D" w:rsidP="008F510C">
      <w:pPr>
        <w:shd w:val="clear" w:color="auto" w:fill="FFFFFF" w:themeFill="background1"/>
        <w:spacing w:before="120" w:after="100" w:afterAutospacing="1" w:line="240" w:lineRule="auto"/>
        <w:rPr>
          <w:b/>
          <w:bCs/>
        </w:rPr>
      </w:pPr>
      <w:r w:rsidRPr="38381D29">
        <w:rPr>
          <w:b/>
          <w:bCs/>
        </w:rPr>
        <w:t xml:space="preserve">Velkommen </w:t>
      </w:r>
      <w:r w:rsidR="00BC369D">
        <w:t>v/</w:t>
      </w:r>
      <w:r w:rsidR="00E86229">
        <w:t>Anne Solheim, RFF Oslo</w:t>
      </w:r>
    </w:p>
    <w:p w14:paraId="3CB607C7" w14:textId="1F986674" w:rsidR="78858987" w:rsidRDefault="78858987" w:rsidP="38381D29">
      <w:pPr>
        <w:rPr>
          <w:b/>
          <w:bCs/>
        </w:rPr>
      </w:pPr>
      <w:r w:rsidRPr="38381D29">
        <w:rPr>
          <w:b/>
          <w:bCs/>
        </w:rPr>
        <w:t>Hvordan vi bruker forskning og innovasjon</w:t>
      </w:r>
      <w:r w:rsidR="008F510C">
        <w:rPr>
          <w:b/>
          <w:bCs/>
        </w:rPr>
        <w:t xml:space="preserve"> i vår virksomhet,</w:t>
      </w:r>
      <w:r w:rsidRPr="38381D29">
        <w:rPr>
          <w:b/>
          <w:bCs/>
        </w:rPr>
        <w:t xml:space="preserve"> vann og avløpsetaten </w:t>
      </w:r>
      <w:r>
        <w:t>v/Anette Åkerstrôm</w:t>
      </w:r>
      <w:r w:rsidR="001A4F0B">
        <w:t>, Vann og avløpsetaten</w:t>
      </w:r>
      <w:bookmarkStart w:id="0" w:name="_GoBack"/>
      <w:bookmarkEnd w:id="0"/>
    </w:p>
    <w:p w14:paraId="666B2C21" w14:textId="478C9948" w:rsidR="00BC369D" w:rsidRPr="00E95795" w:rsidRDefault="00A5469D" w:rsidP="00BC369D">
      <w:pPr>
        <w:rPr>
          <w:rFonts w:cstheme="minorHAnsi"/>
          <w:b/>
        </w:rPr>
      </w:pPr>
      <w:r w:rsidRPr="00E95795">
        <w:rPr>
          <w:b/>
          <w:bCs/>
        </w:rPr>
        <w:t xml:space="preserve">Presentasjon av utlysning </w:t>
      </w:r>
      <w:r w:rsidR="008F510C">
        <w:rPr>
          <w:b/>
          <w:bCs/>
        </w:rPr>
        <w:t>Regionale innovasjonsprosjekter</w:t>
      </w:r>
      <w:r w:rsidRPr="00E95795">
        <w:rPr>
          <w:b/>
          <w:bCs/>
        </w:rPr>
        <w:t xml:space="preserve"> </w:t>
      </w:r>
      <w:r w:rsidR="00EB0C59" w:rsidRPr="00E95795">
        <w:t>v/Anne Solheim, sekretariatsleder RFF Oslo</w:t>
      </w:r>
      <w:r w:rsidRPr="00E95795">
        <w:t xml:space="preserve"> </w:t>
      </w:r>
    </w:p>
    <w:p w14:paraId="6854DD7F" w14:textId="77777777" w:rsidR="00A5469D" w:rsidRPr="00E95795" w:rsidRDefault="00BC369D" w:rsidP="00A5469D">
      <w:pPr>
        <w:rPr>
          <w:rFonts w:cstheme="minorHAnsi"/>
        </w:rPr>
      </w:pPr>
      <w:r w:rsidRPr="00E95795">
        <w:rPr>
          <w:rFonts w:cstheme="minorHAnsi"/>
        </w:rPr>
        <w:t>Kort p</w:t>
      </w:r>
      <w:r w:rsidR="00A5469D" w:rsidRPr="00E95795">
        <w:rPr>
          <w:rFonts w:cstheme="minorHAnsi"/>
        </w:rPr>
        <w:t>ause</w:t>
      </w:r>
    </w:p>
    <w:p w14:paraId="0D4383CB" w14:textId="4B9D1B08" w:rsidR="00A5469D" w:rsidRPr="00E95795" w:rsidRDefault="00BC369D" w:rsidP="78858987">
      <w:r w:rsidRPr="00E95795">
        <w:rPr>
          <w:b/>
          <w:bCs/>
        </w:rPr>
        <w:t>Om veiledning til utvikling av ditt prosjekt</w:t>
      </w:r>
      <w:r w:rsidRPr="00E95795">
        <w:t xml:space="preserve"> v/Per</w:t>
      </w:r>
      <w:r w:rsidR="00EB0C59" w:rsidRPr="00E95795">
        <w:t xml:space="preserve"> </w:t>
      </w:r>
      <w:r w:rsidRPr="00E95795">
        <w:t xml:space="preserve">Olve </w:t>
      </w:r>
      <w:r w:rsidR="00EB0C59" w:rsidRPr="00E95795">
        <w:t>Tobiassen, kompetansemegler</w:t>
      </w:r>
    </w:p>
    <w:p w14:paraId="69C50834" w14:textId="59A3D4BC" w:rsidR="00E86229" w:rsidRPr="00E95795" w:rsidRDefault="00A5469D" w:rsidP="78858987">
      <w:r w:rsidRPr="00E95795">
        <w:rPr>
          <w:b/>
          <w:bCs/>
        </w:rPr>
        <w:t>Hvordan søknadene vurderes, og hva er det evaluatorene ser etter?</w:t>
      </w:r>
      <w:r w:rsidRPr="00E95795">
        <w:t xml:space="preserve">  </w:t>
      </w:r>
      <w:r w:rsidR="00EB0C59" w:rsidRPr="00E95795">
        <w:t xml:space="preserve">v Anne Solheim </w:t>
      </w:r>
    </w:p>
    <w:p w14:paraId="1B20778A" w14:textId="77777777" w:rsidR="00A5469D" w:rsidRPr="00E95795" w:rsidRDefault="00EB0C59" w:rsidP="00BC369D">
      <w:pPr>
        <w:rPr>
          <w:rFonts w:cstheme="minorHAnsi"/>
          <w:b/>
        </w:rPr>
      </w:pPr>
      <w:r w:rsidRPr="00E95795">
        <w:rPr>
          <w:rFonts w:cstheme="minorHAnsi"/>
          <w:b/>
        </w:rPr>
        <w:t>Oppsummering</w:t>
      </w:r>
    </w:p>
    <w:p w14:paraId="0A37501D" w14:textId="77777777" w:rsidR="00013CBB" w:rsidRDefault="00013CBB" w:rsidP="00D44A50">
      <w:pPr>
        <w:rPr>
          <w:rFonts w:ascii="Oslo Sans Office" w:hAnsi="Oslo Sans Office" w:cstheme="minorHAnsi"/>
          <w:b/>
          <w:lang w:val="nn-NO"/>
        </w:rPr>
      </w:pPr>
    </w:p>
    <w:p w14:paraId="4C56570F" w14:textId="77777777" w:rsidR="00345CC2" w:rsidRPr="00013CBB" w:rsidRDefault="00BC369D" w:rsidP="00D44A50">
      <w:pPr>
        <w:rPr>
          <w:rFonts w:ascii="Oslo Sans Office" w:hAnsi="Oslo Sans Office" w:cstheme="minorHAnsi"/>
          <w:b/>
          <w:lang w:val="nn-NO"/>
        </w:rPr>
      </w:pPr>
      <w:r>
        <w:rPr>
          <w:rFonts w:ascii="Oslo Sans Office" w:hAnsi="Oslo Sans Office" w:cstheme="minorHAnsi"/>
          <w:b/>
          <w:lang w:val="nn-NO"/>
        </w:rPr>
        <w:t>Kontaktperson</w:t>
      </w:r>
      <w:r w:rsidR="00A5469D" w:rsidRPr="00BC369D">
        <w:rPr>
          <w:rFonts w:ascii="Oslo Sans Office" w:hAnsi="Oslo Sans Office" w:cstheme="minorHAnsi"/>
          <w:b/>
          <w:lang w:val="nn-NO"/>
        </w:rPr>
        <w:t xml:space="preserve">: </w:t>
      </w:r>
      <w:r w:rsidR="00A5469D" w:rsidRPr="00BC369D">
        <w:rPr>
          <w:rFonts w:ascii="Oslo Sans Office" w:hAnsi="Oslo Sans Office" w:cstheme="minorHAnsi"/>
          <w:lang w:val="nn-NO"/>
        </w:rPr>
        <w:t xml:space="preserve">Anne Solheim; RFF </w:t>
      </w:r>
      <w:r w:rsidR="00A5469D" w:rsidRPr="00013CBB">
        <w:rPr>
          <w:rFonts w:ascii="Oslo Sans Office" w:hAnsi="Oslo Sans Office" w:cstheme="minorHAnsi"/>
          <w:lang w:val="nn-NO"/>
        </w:rPr>
        <w:t>Oslo</w:t>
      </w:r>
      <w:r w:rsidR="00013CBB" w:rsidRPr="00013CBB">
        <w:rPr>
          <w:rFonts w:ascii="Oslo Sans Office" w:hAnsi="Oslo Sans Office" w:cstheme="minorHAnsi"/>
          <w:lang w:val="nn-NO"/>
        </w:rPr>
        <w:t xml:space="preserve"> </w:t>
      </w:r>
      <w:hyperlink r:id="rId11" w:history="1">
        <w:r w:rsidR="00013CBB" w:rsidRPr="00013CBB">
          <w:rPr>
            <w:rStyle w:val="Hyperkobling"/>
            <w:rFonts w:ascii="Oslo Sans Office" w:hAnsi="Oslo Sans Office" w:cstheme="minorHAnsi"/>
            <w:lang w:val="nn-NO"/>
          </w:rPr>
          <w:t>anne.solheim@byr.oslo.kommune.no</w:t>
        </w:r>
      </w:hyperlink>
      <w:r w:rsidR="00013CBB">
        <w:rPr>
          <w:rFonts w:ascii="Oslo Sans Office" w:hAnsi="Oslo Sans Office" w:cstheme="minorHAnsi"/>
          <w:b/>
          <w:lang w:val="nn-NO"/>
        </w:rPr>
        <w:t xml:space="preserve"> </w:t>
      </w:r>
    </w:p>
    <w:sectPr w:rsidR="00345CC2" w:rsidRPr="00013CBB" w:rsidSect="0046657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8C299" w14:textId="77777777" w:rsidR="008E0269" w:rsidRDefault="008E0269" w:rsidP="005D093C">
      <w:pPr>
        <w:spacing w:after="0" w:line="240" w:lineRule="auto"/>
      </w:pPr>
      <w:r>
        <w:separator/>
      </w:r>
    </w:p>
  </w:endnote>
  <w:endnote w:type="continuationSeparator" w:id="0">
    <w:p w14:paraId="262326C2" w14:textId="77777777" w:rsidR="008E0269" w:rsidRDefault="008E0269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3DC12" w14:textId="77777777" w:rsidR="0094006D" w:rsidRDefault="00466574" w:rsidP="00D8326C">
    <w:pPr>
      <w:pStyle w:val="Bunntekst"/>
      <w:rPr>
        <w:color w:val="auto"/>
        <w:sz w:val="22"/>
      </w:rPr>
    </w:pPr>
    <w:r>
      <w:fldChar w:fldCharType="begin"/>
    </w:r>
    <w:r>
      <w:instrText xml:space="preserve"> ref bunntekst </w:instrText>
    </w:r>
    <w:r>
      <w:fldChar w:fldCharType="separate"/>
    </w:r>
  </w:p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2"/>
      <w:gridCol w:w="3119"/>
      <w:gridCol w:w="2835"/>
    </w:tblGrid>
    <w:tr w:rsidR="0094006D" w:rsidRPr="00DE1938" w14:paraId="3DEEC669" w14:textId="77777777" w:rsidTr="007D1113">
      <w:trPr>
        <w:trHeight w:val="20"/>
      </w:trPr>
      <w:tc>
        <w:tcPr>
          <w:tcW w:w="426" w:type="dxa"/>
          <w:vMerge w:val="restart"/>
        </w:tcPr>
        <w:p w14:paraId="3656B9AB" w14:textId="77777777" w:rsidR="0094006D" w:rsidRPr="00DE1938" w:rsidRDefault="0094006D" w:rsidP="00D44A50">
          <w:pPr>
            <w:pStyle w:val="Bunntekst"/>
            <w:jc w:val="right"/>
          </w:pPr>
        </w:p>
        <w:p w14:paraId="45FB0818" w14:textId="77777777" w:rsidR="0094006D" w:rsidRPr="00DE1938" w:rsidRDefault="0094006D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14:paraId="049F31CB" w14:textId="77777777" w:rsidR="0094006D" w:rsidRPr="00DE1938" w:rsidRDefault="0094006D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14:paraId="53128261" w14:textId="77777777" w:rsidR="0094006D" w:rsidRPr="00DE1938" w:rsidRDefault="0094006D" w:rsidP="00D44A50">
          <w:pPr>
            <w:pStyle w:val="Bunntekst"/>
          </w:pPr>
        </w:p>
      </w:tc>
      <w:tc>
        <w:tcPr>
          <w:tcW w:w="2835" w:type="dxa"/>
        </w:tcPr>
        <w:p w14:paraId="62486C05" w14:textId="77777777" w:rsidR="0094006D" w:rsidRPr="00DE1938" w:rsidRDefault="0094006D" w:rsidP="00D44A50">
          <w:pPr>
            <w:pStyle w:val="Bunntekst"/>
          </w:pPr>
        </w:p>
      </w:tc>
    </w:tr>
    <w:tr w:rsidR="0094006D" w:rsidRPr="00DE1938" w14:paraId="6D649D64" w14:textId="77777777" w:rsidTr="007D1113">
      <w:tc>
        <w:tcPr>
          <w:tcW w:w="426" w:type="dxa"/>
          <w:vMerge/>
        </w:tcPr>
        <w:p w14:paraId="4101652C" w14:textId="77777777" w:rsidR="0094006D" w:rsidRPr="00DE1938" w:rsidRDefault="0094006D" w:rsidP="00D44A50">
          <w:pPr>
            <w:spacing w:line="192" w:lineRule="auto"/>
          </w:pPr>
        </w:p>
      </w:tc>
      <w:tc>
        <w:tcPr>
          <w:tcW w:w="3402" w:type="dxa"/>
        </w:tcPr>
        <w:p w14:paraId="41B84667" w14:textId="77777777" w:rsidR="0094006D" w:rsidRDefault="0094006D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  <w:p w14:paraId="1A80551B" w14:textId="77777777" w:rsidR="0094006D" w:rsidRPr="00DE1938" w:rsidRDefault="0094006D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Byrådsavdelingene</w:t>
          </w:r>
        </w:p>
        <w:p w14:paraId="4B99056E" w14:textId="77777777" w:rsidR="0094006D" w:rsidRPr="00DE1938" w:rsidRDefault="0094006D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14:paraId="7024601E" w14:textId="77777777" w:rsidR="0094006D" w:rsidRPr="00DE1938" w:rsidRDefault="0094006D" w:rsidP="00D44A50">
          <w:pPr>
            <w:pStyle w:val="Bunntekst"/>
          </w:pPr>
          <w:r w:rsidRPr="00DE1938">
            <w:t>Besøksadresse:</w:t>
          </w:r>
        </w:p>
        <w:p w14:paraId="60EB3997" w14:textId="77777777" w:rsidR="0094006D" w:rsidRPr="00DE1938" w:rsidRDefault="0094006D" w:rsidP="00D44A50">
          <w:pPr>
            <w:pStyle w:val="Bunntekst"/>
          </w:pPr>
          <w:r>
            <w:t>Rådhuset</w:t>
          </w:r>
          <w:r w:rsidRPr="00DE1938">
            <w:t>, 0</w:t>
          </w:r>
          <w:r>
            <w:t>037</w:t>
          </w:r>
          <w:r w:rsidRPr="00DE1938">
            <w:t xml:space="preserve"> Oslo</w:t>
          </w:r>
        </w:p>
        <w:p w14:paraId="5395DCDC" w14:textId="77777777" w:rsidR="0094006D" w:rsidRPr="00DE1938" w:rsidRDefault="0094006D" w:rsidP="00D44A50">
          <w:pPr>
            <w:pStyle w:val="Bunntekst"/>
          </w:pPr>
          <w:r w:rsidRPr="00DE1938">
            <w:t>Postadresse:</w:t>
          </w:r>
        </w:p>
        <w:p w14:paraId="22FADD91" w14:textId="77777777" w:rsidR="0094006D" w:rsidRPr="00DE1938" w:rsidRDefault="0094006D" w:rsidP="0067442D">
          <w:pPr>
            <w:pStyle w:val="Bunntekst"/>
          </w:pPr>
          <w:r>
            <w:t xml:space="preserve">Rådhuset, 0037 </w:t>
          </w:r>
          <w:r w:rsidRPr="00DE1938">
            <w:t>Oslo</w:t>
          </w:r>
        </w:p>
      </w:tc>
      <w:tc>
        <w:tcPr>
          <w:tcW w:w="2835" w:type="dxa"/>
        </w:tcPr>
        <w:p w14:paraId="0772146B" w14:textId="77777777" w:rsidR="0094006D" w:rsidRPr="00DE1938" w:rsidRDefault="0094006D" w:rsidP="00D44A50">
          <w:pPr>
            <w:pStyle w:val="Bunntekst"/>
          </w:pPr>
          <w:r w:rsidRPr="00DE1938">
            <w:t xml:space="preserve">Telefon: +47 </w:t>
          </w:r>
          <w:r>
            <w:t>21 80 21 80</w:t>
          </w:r>
        </w:p>
        <w:p w14:paraId="65F501F7" w14:textId="77777777" w:rsidR="0094006D" w:rsidRPr="00DE1938" w:rsidRDefault="0094006D" w:rsidP="00D44A50">
          <w:pPr>
            <w:pStyle w:val="Bunntekst"/>
          </w:pPr>
          <w:r w:rsidRPr="00DE1938">
            <w:t>postmottak@</w:t>
          </w:r>
          <w:r>
            <w:t>byr</w:t>
          </w:r>
          <w:r w:rsidRPr="00DE1938">
            <w:t>.oslo.kommune.no</w:t>
          </w:r>
        </w:p>
        <w:p w14:paraId="361965B6" w14:textId="77777777" w:rsidR="0094006D" w:rsidRPr="00DE1938" w:rsidRDefault="0094006D" w:rsidP="00D44A50">
          <w:pPr>
            <w:pStyle w:val="Bunntekst"/>
          </w:pPr>
          <w:r w:rsidRPr="00DE1938">
            <w:t xml:space="preserve">Org. </w:t>
          </w:r>
          <w:r>
            <w:t>n</w:t>
          </w:r>
          <w:r w:rsidRPr="00DE1938">
            <w:t xml:space="preserve">r.: </w:t>
          </w:r>
          <w:r w:rsidRPr="00013CBB">
            <w:t>976</w:t>
          </w:r>
          <w:r>
            <w:t xml:space="preserve"> </w:t>
          </w:r>
          <w:r w:rsidRPr="00013CBB">
            <w:t>819</w:t>
          </w:r>
          <w:r>
            <w:t xml:space="preserve"> </w:t>
          </w:r>
          <w:r w:rsidRPr="00013CBB">
            <w:t>837</w:t>
          </w:r>
        </w:p>
        <w:p w14:paraId="140710CD" w14:textId="77777777" w:rsidR="0094006D" w:rsidRPr="00DE1938" w:rsidRDefault="0094006D" w:rsidP="00D44A50">
          <w:pPr>
            <w:pStyle w:val="Bunntekst"/>
          </w:pPr>
          <w:r w:rsidRPr="00DE1938">
            <w:t>oslo.kommune.no</w:t>
          </w:r>
        </w:p>
      </w:tc>
    </w:tr>
  </w:tbl>
  <w:p w14:paraId="1299C43A" w14:textId="77777777" w:rsidR="005D093C" w:rsidRPr="00D8326C" w:rsidRDefault="00466574" w:rsidP="00D8326C">
    <w:pPr>
      <w:pStyle w:val="Bunntekst"/>
    </w:pP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2"/>
      <w:gridCol w:w="3119"/>
      <w:gridCol w:w="2835"/>
    </w:tblGrid>
    <w:tr w:rsidR="00D44A50" w:rsidRPr="00DE1938" w14:paraId="2C833D93" w14:textId="77777777" w:rsidTr="007D1113">
      <w:trPr>
        <w:trHeight w:val="20"/>
      </w:trPr>
      <w:tc>
        <w:tcPr>
          <w:tcW w:w="426" w:type="dxa"/>
          <w:vMerge w:val="restart"/>
        </w:tcPr>
        <w:p w14:paraId="68AB93ED" w14:textId="77777777" w:rsidR="00D44A50" w:rsidRPr="00DE1938" w:rsidRDefault="007D1113" w:rsidP="00D44A50">
          <w:pPr>
            <w:pStyle w:val="Bunntekst"/>
            <w:jc w:val="right"/>
          </w:pPr>
          <w:bookmarkStart w:id="1" w:name="bunntekst"/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7CB43E83" wp14:editId="29CF2240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A05A809" w14:textId="77777777"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14:paraId="5A39BBE3" w14:textId="77777777"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14:paraId="41C8F396" w14:textId="77777777"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14:paraId="72A3D3EC" w14:textId="77777777" w:rsidR="00D44A50" w:rsidRPr="00DE1938" w:rsidRDefault="00D44A50" w:rsidP="00D44A50">
          <w:pPr>
            <w:pStyle w:val="Bunntekst"/>
          </w:pPr>
        </w:p>
      </w:tc>
    </w:tr>
    <w:tr w:rsidR="00D44A50" w:rsidRPr="00DE1938" w14:paraId="5655AE7C" w14:textId="77777777" w:rsidTr="007D1113">
      <w:tc>
        <w:tcPr>
          <w:tcW w:w="426" w:type="dxa"/>
          <w:vMerge/>
        </w:tcPr>
        <w:p w14:paraId="0D0B940D" w14:textId="77777777"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14:paraId="0D0B6047" w14:textId="77777777" w:rsidR="0067442D" w:rsidRDefault="0067442D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  <w:p w14:paraId="47371C01" w14:textId="77777777" w:rsidR="00D44A50" w:rsidRPr="00DE1938" w:rsidRDefault="00013CBB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Byrådsavdelingene</w:t>
          </w:r>
        </w:p>
        <w:p w14:paraId="0E27B00A" w14:textId="77777777"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14:paraId="01DF9A5C" w14:textId="77777777"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14:paraId="1DF3EC68" w14:textId="77777777" w:rsidR="00D44A50" w:rsidRPr="00DE1938" w:rsidRDefault="0067442D" w:rsidP="00D44A50">
          <w:pPr>
            <w:pStyle w:val="Bunntekst"/>
          </w:pPr>
          <w:r>
            <w:t>Rådhuset</w:t>
          </w:r>
          <w:r w:rsidR="00D44A50" w:rsidRPr="00DE1938">
            <w:t>, 0</w:t>
          </w:r>
          <w:r>
            <w:t>037</w:t>
          </w:r>
          <w:r w:rsidR="00D44A50" w:rsidRPr="00DE1938">
            <w:t xml:space="preserve"> Oslo</w:t>
          </w:r>
        </w:p>
        <w:p w14:paraId="1BCB1403" w14:textId="77777777" w:rsidR="00D44A50" w:rsidRPr="00DE1938" w:rsidRDefault="00D44A50" w:rsidP="00D44A50">
          <w:pPr>
            <w:pStyle w:val="Bunntekst"/>
          </w:pPr>
          <w:r w:rsidRPr="00DE1938">
            <w:t>Postadresse:</w:t>
          </w:r>
        </w:p>
        <w:p w14:paraId="78FEB857" w14:textId="77777777" w:rsidR="00D44A50" w:rsidRPr="00DE1938" w:rsidRDefault="0067442D" w:rsidP="0067442D">
          <w:pPr>
            <w:pStyle w:val="Bunntekst"/>
          </w:pPr>
          <w:r>
            <w:t xml:space="preserve">Rådhuset, 0037 </w:t>
          </w:r>
          <w:r w:rsidR="00D44A50" w:rsidRPr="00DE1938">
            <w:t>Oslo</w:t>
          </w:r>
        </w:p>
      </w:tc>
      <w:tc>
        <w:tcPr>
          <w:tcW w:w="2835" w:type="dxa"/>
        </w:tcPr>
        <w:p w14:paraId="70C37291" w14:textId="77777777" w:rsidR="00D44A50" w:rsidRPr="00DE1938" w:rsidRDefault="00D44A50" w:rsidP="00D44A50">
          <w:pPr>
            <w:pStyle w:val="Bunntekst"/>
          </w:pPr>
          <w:r w:rsidRPr="00DE1938">
            <w:t xml:space="preserve">Telefon: +47 </w:t>
          </w:r>
          <w:r w:rsidR="0067442D">
            <w:t>21 80 21 80</w:t>
          </w:r>
        </w:p>
        <w:p w14:paraId="3C98CE60" w14:textId="77777777" w:rsidR="00D44A50" w:rsidRPr="00DE1938" w:rsidRDefault="00D44A50" w:rsidP="00D44A50">
          <w:pPr>
            <w:pStyle w:val="Bunntekst"/>
          </w:pPr>
          <w:r w:rsidRPr="00DE1938">
            <w:t>postmottak@</w:t>
          </w:r>
          <w:r w:rsidR="0067442D">
            <w:t>byr</w:t>
          </w:r>
          <w:r w:rsidRPr="00DE1938">
            <w:t>.oslo.kommune.no</w:t>
          </w:r>
        </w:p>
        <w:p w14:paraId="0A9945CB" w14:textId="77777777" w:rsidR="00D44A50" w:rsidRPr="00DE1938" w:rsidRDefault="00D44A50" w:rsidP="00D44A50">
          <w:pPr>
            <w:pStyle w:val="Bunntekst"/>
          </w:pPr>
          <w:r w:rsidRPr="00DE1938">
            <w:t xml:space="preserve">Org. </w:t>
          </w:r>
          <w:r w:rsidR="001F18CF">
            <w:t>n</w:t>
          </w:r>
          <w:r w:rsidRPr="00DE1938">
            <w:t xml:space="preserve">r.: </w:t>
          </w:r>
          <w:r w:rsidR="00013CBB" w:rsidRPr="00013CBB">
            <w:t>976</w:t>
          </w:r>
          <w:r w:rsidR="00013CBB">
            <w:t xml:space="preserve"> </w:t>
          </w:r>
          <w:r w:rsidR="00013CBB" w:rsidRPr="00013CBB">
            <w:t>819</w:t>
          </w:r>
          <w:r w:rsidR="00013CBB">
            <w:t xml:space="preserve"> </w:t>
          </w:r>
          <w:r w:rsidR="00013CBB" w:rsidRPr="00013CBB">
            <w:t>837</w:t>
          </w:r>
        </w:p>
        <w:p w14:paraId="73678B22" w14:textId="77777777" w:rsidR="00D44A50" w:rsidRPr="00DE1938" w:rsidRDefault="00D44A50" w:rsidP="00D44A50">
          <w:pPr>
            <w:pStyle w:val="Bunntekst"/>
          </w:pPr>
          <w:r w:rsidRPr="00DE1938">
            <w:t>oslo.kommune.no</w:t>
          </w:r>
        </w:p>
      </w:tc>
    </w:tr>
    <w:bookmarkEnd w:id="1"/>
  </w:tbl>
  <w:p w14:paraId="60061E4C" w14:textId="77777777"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46229" w14:textId="77777777" w:rsidR="008E0269" w:rsidRDefault="008E0269" w:rsidP="005D093C">
      <w:pPr>
        <w:spacing w:after="0" w:line="240" w:lineRule="auto"/>
      </w:pPr>
      <w:r>
        <w:separator/>
      </w:r>
    </w:p>
  </w:footnote>
  <w:footnote w:type="continuationSeparator" w:id="0">
    <w:p w14:paraId="6D4080B3" w14:textId="77777777" w:rsidR="008E0269" w:rsidRDefault="008E0269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66656"/>
      <w:docPartObj>
        <w:docPartGallery w:val="Page Numbers (Top of Page)"/>
        <w:docPartUnique/>
      </w:docPartObj>
    </w:sdtPr>
    <w:sdtEndPr/>
    <w:sdtContent>
      <w:p w14:paraId="0EB546F9" w14:textId="361D6F28" w:rsidR="0067442D" w:rsidRDefault="0067442D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795">
          <w:rPr>
            <w:noProof/>
          </w:rPr>
          <w:t>2</w:t>
        </w:r>
        <w:r>
          <w:fldChar w:fldCharType="end"/>
        </w:r>
      </w:p>
    </w:sdtContent>
  </w:sdt>
  <w:p w14:paraId="4DDBEF00" w14:textId="77777777" w:rsidR="0067442D" w:rsidRDefault="0067442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8367F" w14:textId="77777777" w:rsidR="00D44A50" w:rsidRDefault="00345CC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450215</wp:posOffset>
          </wp:positionV>
          <wp:extent cx="1386000" cy="720000"/>
          <wp:effectExtent l="0" t="0" r="5080" b="444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0C74">
      <w:rPr>
        <w:noProof/>
        <w:szCs w:val="38"/>
        <w:lang w:eastAsia="nb-NO"/>
      </w:rPr>
      <w:drawing>
        <wp:inline distT="0" distB="0" distL="0" distR="0" wp14:anchorId="4F615805" wp14:editId="647A8F41">
          <wp:extent cx="2307600" cy="720000"/>
          <wp:effectExtent l="0" t="0" r="0" b="4445"/>
          <wp:docPr id="4" name="Bilde 4" descr="F:\Byrådsavdeling for næring og eierskap\Seksjon for næring\Felles-NÆR\RFF - Regionalt forskningsfond\Kommunikasjon\RFF Osl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yrådsavdeling for næring og eierskap\Seksjon for næring\Felles-NÆR\RFF - Regionalt forskningsfond\Kommunikasjon\RFF Oslo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0D12"/>
    <w:multiLevelType w:val="hybridMultilevel"/>
    <w:tmpl w:val="4FE20D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4B20"/>
    <w:multiLevelType w:val="hybridMultilevel"/>
    <w:tmpl w:val="9BC8D6F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A827BC"/>
    <w:multiLevelType w:val="hybridMultilevel"/>
    <w:tmpl w:val="448C0F3E"/>
    <w:lvl w:ilvl="0" w:tplc="276CA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25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CC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80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C7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AD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22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28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C9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751DF"/>
    <w:multiLevelType w:val="hybridMultilevel"/>
    <w:tmpl w:val="62188A7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CB7B5E"/>
    <w:multiLevelType w:val="hybridMultilevel"/>
    <w:tmpl w:val="3ABA5B5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585CA0"/>
    <w:multiLevelType w:val="hybridMultilevel"/>
    <w:tmpl w:val="5D3ACD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D366A"/>
    <w:multiLevelType w:val="hybridMultilevel"/>
    <w:tmpl w:val="84B0B1DE"/>
    <w:lvl w:ilvl="0" w:tplc="05D87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6E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E6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42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42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8B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8B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0A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0A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63C0"/>
    <w:multiLevelType w:val="hybridMultilevel"/>
    <w:tmpl w:val="8CCC0D4E"/>
    <w:lvl w:ilvl="0" w:tplc="2B5E3B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781A2D"/>
    <w:multiLevelType w:val="multilevel"/>
    <w:tmpl w:val="F1C4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C22860"/>
    <w:multiLevelType w:val="hybridMultilevel"/>
    <w:tmpl w:val="34B2DAEC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D25399"/>
    <w:multiLevelType w:val="hybridMultilevel"/>
    <w:tmpl w:val="64E8A7C8"/>
    <w:lvl w:ilvl="0" w:tplc="004C9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73676B"/>
    <w:multiLevelType w:val="hybridMultilevel"/>
    <w:tmpl w:val="A64A0CE6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B1F473D"/>
    <w:multiLevelType w:val="hybridMultilevel"/>
    <w:tmpl w:val="7AC8ED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A624A"/>
    <w:multiLevelType w:val="hybridMultilevel"/>
    <w:tmpl w:val="14DC92EE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1D24292"/>
    <w:multiLevelType w:val="hybridMultilevel"/>
    <w:tmpl w:val="EC144E5A"/>
    <w:lvl w:ilvl="0" w:tplc="AAF636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FC7060"/>
    <w:multiLevelType w:val="hybridMultilevel"/>
    <w:tmpl w:val="B09027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6"/>
  </w:num>
  <w:num w:numId="6">
    <w:abstractNumId w:val="10"/>
  </w:num>
  <w:num w:numId="7">
    <w:abstractNumId w:val="14"/>
  </w:num>
  <w:num w:numId="8">
    <w:abstractNumId w:val="0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5"/>
  </w:num>
  <w:num w:numId="14">
    <w:abstractNumId w:val="15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3A"/>
    <w:rsid w:val="000119BE"/>
    <w:rsid w:val="00013CBB"/>
    <w:rsid w:val="00095EC1"/>
    <w:rsid w:val="00186573"/>
    <w:rsid w:val="001A2F5A"/>
    <w:rsid w:val="001A4F0B"/>
    <w:rsid w:val="001E355A"/>
    <w:rsid w:val="001F112F"/>
    <w:rsid w:val="001F18CF"/>
    <w:rsid w:val="001F5A0F"/>
    <w:rsid w:val="0025699D"/>
    <w:rsid w:val="002C26E1"/>
    <w:rsid w:val="00325D57"/>
    <w:rsid w:val="00345CC2"/>
    <w:rsid w:val="00442E77"/>
    <w:rsid w:val="00466574"/>
    <w:rsid w:val="00483FE0"/>
    <w:rsid w:val="0055183B"/>
    <w:rsid w:val="00560D31"/>
    <w:rsid w:val="00567104"/>
    <w:rsid w:val="0057006B"/>
    <w:rsid w:val="005812E4"/>
    <w:rsid w:val="00595FDC"/>
    <w:rsid w:val="005D093C"/>
    <w:rsid w:val="006308C6"/>
    <w:rsid w:val="00634A3A"/>
    <w:rsid w:val="0067442D"/>
    <w:rsid w:val="006B0C74"/>
    <w:rsid w:val="006E006E"/>
    <w:rsid w:val="00723799"/>
    <w:rsid w:val="00727D7C"/>
    <w:rsid w:val="007D1113"/>
    <w:rsid w:val="007E4B0D"/>
    <w:rsid w:val="007F2274"/>
    <w:rsid w:val="008D5723"/>
    <w:rsid w:val="008E0269"/>
    <w:rsid w:val="008F510C"/>
    <w:rsid w:val="0094006D"/>
    <w:rsid w:val="009A72D4"/>
    <w:rsid w:val="00A01D46"/>
    <w:rsid w:val="00A0208E"/>
    <w:rsid w:val="00A11FA5"/>
    <w:rsid w:val="00A5469D"/>
    <w:rsid w:val="00A63656"/>
    <w:rsid w:val="00A67238"/>
    <w:rsid w:val="00AA100D"/>
    <w:rsid w:val="00AB2648"/>
    <w:rsid w:val="00B10DAE"/>
    <w:rsid w:val="00BC369D"/>
    <w:rsid w:val="00BD52A8"/>
    <w:rsid w:val="00BF5A5B"/>
    <w:rsid w:val="00C51925"/>
    <w:rsid w:val="00CA08D0"/>
    <w:rsid w:val="00D44A50"/>
    <w:rsid w:val="00D8326C"/>
    <w:rsid w:val="00D95296"/>
    <w:rsid w:val="00DB6BF9"/>
    <w:rsid w:val="00E51F3C"/>
    <w:rsid w:val="00E86229"/>
    <w:rsid w:val="00E95795"/>
    <w:rsid w:val="00EB0C59"/>
    <w:rsid w:val="00F80600"/>
    <w:rsid w:val="00F84A08"/>
    <w:rsid w:val="00FD7882"/>
    <w:rsid w:val="00FE73B6"/>
    <w:rsid w:val="00FF4360"/>
    <w:rsid w:val="054AE433"/>
    <w:rsid w:val="0A34ED02"/>
    <w:rsid w:val="14B8FA8F"/>
    <w:rsid w:val="2F0D1518"/>
    <w:rsid w:val="320FEE92"/>
    <w:rsid w:val="3469FF66"/>
    <w:rsid w:val="38381D29"/>
    <w:rsid w:val="3BD26FC3"/>
    <w:rsid w:val="4071199E"/>
    <w:rsid w:val="47D41E15"/>
    <w:rsid w:val="4BBBB9CB"/>
    <w:rsid w:val="4D578A2C"/>
    <w:rsid w:val="4F6BA7F2"/>
    <w:rsid w:val="698AFB33"/>
    <w:rsid w:val="754D2D8D"/>
    <w:rsid w:val="78858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CF135"/>
  <w15:docId w15:val="{B7076093-8021-4255-9A1C-4E108D4C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6E1"/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C26E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C26E1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e.solheim@byr.oslo.kommune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slofelles\felles-is\byr\maler\dl-maler\BYR%20-%20Oslomaler\Oslo%20brev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D53634DFD0E42AEAB7C233471F134" ma:contentTypeVersion="12" ma:contentTypeDescription="Opprett et nytt dokument." ma:contentTypeScope="" ma:versionID="a98f43a72d73df9c0ca703e8e663f6cd">
  <xsd:schema xmlns:xsd="http://www.w3.org/2001/XMLSchema" xmlns:xs="http://www.w3.org/2001/XMLSchema" xmlns:p="http://schemas.microsoft.com/office/2006/metadata/properties" xmlns:ns2="411a793c-49e6-4307-97d7-b6fa36b4d805" xmlns:ns3="c0575d2e-6bd2-490f-8903-86eafe0953ab" targetNamespace="http://schemas.microsoft.com/office/2006/metadata/properties" ma:root="true" ma:fieldsID="888bf14d41d72aa350232de63927257e" ns2:_="" ns3:_="">
    <xsd:import namespace="411a793c-49e6-4307-97d7-b6fa36b4d805"/>
    <xsd:import namespace="c0575d2e-6bd2-490f-8903-86eafe095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a793c-49e6-4307-97d7-b6fa36b4d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5d2e-6bd2-490f-8903-86eafe095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BE0AA86B-2808-45C8-9333-7C98BF997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F1E5A-56FC-46B1-B39E-1989BD1169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535B62-DBD1-4DE0-99D3-A3B25372F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a793c-49e6-4307-97d7-b6fa36b4d805"/>
    <ds:schemaRef ds:uri="c0575d2e-6bd2-490f-8903-86eafe095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brevmal</Template>
  <TotalTime>3</TotalTime>
  <Pages>1</Pages>
  <Words>207</Words>
  <Characters>1103</Characters>
  <Application>Microsoft Office Word</Application>
  <DocSecurity>0</DocSecurity>
  <Lines>9</Lines>
  <Paragraphs>2</Paragraphs>
  <ScaleCrop>false</ScaleCrop>
  <Company>Oslo kommune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Meld inn i Domenet</dc:creator>
  <cp:lastModifiedBy>Anne Solheim</cp:lastModifiedBy>
  <cp:revision>24</cp:revision>
  <cp:lastPrinted>2021-08-16T12:09:00Z</cp:lastPrinted>
  <dcterms:created xsi:type="dcterms:W3CDTF">2022-05-18T07:57:00Z</dcterms:created>
  <dcterms:modified xsi:type="dcterms:W3CDTF">2022-05-18T11:15:00Z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0x010100F50D53634DFD0E42AEAB7C233471F134</vt:lpwstr>
  </property>
  <property fmtid="{D5CDD505-2E9C-101B-9397-08002B2CF9AE}" pid="4" name="Order">
    <vt:r8>100</vt:r8>
  </property>
  <property fmtid="{D5CDD505-2E9C-101B-9397-08002B2CF9AE}" pid="5" name="MSIP_Label_7a2396b7-5846-48ff-8468-5f49f8ad722a_Enabled">
    <vt:lpwstr>true</vt:lpwstr>
  </property>
  <property fmtid="{D5CDD505-2E9C-101B-9397-08002B2CF9AE}" pid="6" name="MSIP_Label_7a2396b7-5846-48ff-8468-5f49f8ad722a_SetDate">
    <vt:lpwstr>2022-05-18T07:57:32Z</vt:lpwstr>
  </property>
  <property fmtid="{D5CDD505-2E9C-101B-9397-08002B2CF9AE}" pid="7" name="MSIP_Label_7a2396b7-5846-48ff-8468-5f49f8ad722a_Method">
    <vt:lpwstr>Standard</vt:lpwstr>
  </property>
  <property fmtid="{D5CDD505-2E9C-101B-9397-08002B2CF9AE}" pid="8" name="MSIP_Label_7a2396b7-5846-48ff-8468-5f49f8ad722a_Name">
    <vt:lpwstr>Lav</vt:lpwstr>
  </property>
  <property fmtid="{D5CDD505-2E9C-101B-9397-08002B2CF9AE}" pid="9" name="MSIP_Label_7a2396b7-5846-48ff-8468-5f49f8ad722a_SiteId">
    <vt:lpwstr>e6795081-6391-442e-9ab4-5e9ef74f18ea</vt:lpwstr>
  </property>
  <property fmtid="{D5CDD505-2E9C-101B-9397-08002B2CF9AE}" pid="10" name="MSIP_Label_7a2396b7-5846-48ff-8468-5f49f8ad722a_ActionId">
    <vt:lpwstr>2f83c1f3-6a22-4610-a1e5-0622cc26edf7</vt:lpwstr>
  </property>
  <property fmtid="{D5CDD505-2E9C-101B-9397-08002B2CF9AE}" pid="11" name="MSIP_Label_7a2396b7-5846-48ff-8468-5f49f8ad722a_ContentBits">
    <vt:lpwstr>0</vt:lpwstr>
  </property>
</Properties>
</file>