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C421A1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C421A1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09CC3B87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10A07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C7ABF-2518-48DE-A477-ACE4E37C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24920-EB7D-469E-A96F-0E6711AC6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Turi Kvame Lorentzen</cp:lastModifiedBy>
  <cp:revision>2</cp:revision>
  <cp:lastPrinted>2019-06-12T12:57:00Z</cp:lastPrinted>
  <dcterms:created xsi:type="dcterms:W3CDTF">2020-12-03T08:27:00Z</dcterms:created>
  <dcterms:modified xsi:type="dcterms:W3CDTF">2020-12-03T08:27:00Z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