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956C" w14:textId="57B74CA6" w:rsidR="00FB5530" w:rsidRPr="00FB5530" w:rsidRDefault="6B2F0747" w:rsidP="06BBC296">
      <w:pPr>
        <w:spacing w:after="0"/>
        <w:rPr>
          <w:rFonts w:ascii="Oslo Sans Office" w:eastAsia="Oslo Sans Office" w:hAnsi="Oslo Sans Office" w:cs="Oslo Sans Office"/>
          <w:b/>
          <w:bCs/>
          <w:sz w:val="36"/>
          <w:szCs w:val="36"/>
        </w:rPr>
      </w:pPr>
      <w:r w:rsidRPr="06BBC296">
        <w:rPr>
          <w:rFonts w:ascii="Oslo Sans Office" w:eastAsia="Oslo Sans Office" w:hAnsi="Oslo Sans Office" w:cs="Oslo Sans Office"/>
          <w:b/>
          <w:bCs/>
          <w:sz w:val="36"/>
          <w:szCs w:val="36"/>
        </w:rPr>
        <w:t>Egenerklæringsskjema for bagatellmessig støtte</w:t>
      </w:r>
    </w:p>
    <w:p w14:paraId="3D6DE562" w14:textId="1BD173CF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>[</w:t>
      </w:r>
      <w:r w:rsidR="00C563E1">
        <w:rPr>
          <w:rFonts w:ascii="Oslo Sans Office" w:eastAsia="Oslo Sans Office" w:hAnsi="Oslo Sans Office" w:cs="Oslo Sans Office"/>
          <w:szCs w:val="20"/>
        </w:rPr>
        <w:t>obligatorisk</w:t>
      </w:r>
      <w:r w:rsidRPr="00A455BC">
        <w:rPr>
          <w:rFonts w:ascii="Oslo Sans Office" w:eastAsia="Oslo Sans Office" w:hAnsi="Oslo Sans Office" w:cs="Oslo Sans Office"/>
          <w:szCs w:val="20"/>
        </w:rPr>
        <w:t xml:space="preserve"> når støttemottaker er et foretak]</w:t>
      </w:r>
    </w:p>
    <w:p w14:paraId="10F92199" w14:textId="4C1FCB4E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b/>
          <w:bCs/>
          <w:szCs w:val="20"/>
        </w:rPr>
      </w:pPr>
      <w:r w:rsidRPr="00A455BC">
        <w:rPr>
          <w:rFonts w:ascii="Oslo Sans Office" w:eastAsia="Oslo Sans Office" w:hAnsi="Oslo Sans Office" w:cs="Oslo Sans Office"/>
          <w:b/>
          <w:bCs/>
          <w:szCs w:val="20"/>
        </w:rPr>
        <w:t xml:space="preserve"> </w:t>
      </w:r>
    </w:p>
    <w:p w14:paraId="3E57A1AA" w14:textId="6A73D055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Under denne ordningen gis økonomisk støtte til foretak som bagatellmessig støtte (de minimis). EØS-regelverket stiller strenge krav til hvordan slik støtte kan gis, med en </w:t>
      </w:r>
      <w:r w:rsidRPr="00A455BC">
        <w:rPr>
          <w:rFonts w:ascii="Oslo Sans Office" w:eastAsia="Oslo Sans Office" w:hAnsi="Oslo Sans Office" w:cs="Oslo Sans Office"/>
          <w:b/>
          <w:bCs/>
          <w:szCs w:val="20"/>
        </w:rPr>
        <w:t>beløpsbegrensning på 300 000 euro for en periode på 3 regnskapsår (</w:t>
      </w:r>
      <w:r w:rsidRPr="00A455BC">
        <w:rPr>
          <w:rFonts w:ascii="Oslo Sans Office" w:eastAsia="Oslo Sans Office" w:hAnsi="Oslo Sans Office" w:cs="Oslo Sans Office"/>
          <w:szCs w:val="20"/>
        </w:rPr>
        <w:t xml:space="preserve">det vil si inneværende regnskapsår og de to foregående) for den enkelte virksomhet. Denne beløpsgrensen kan ikke bli overskredet med utbetaling av støtten fra Forskningsrådet. </w:t>
      </w:r>
    </w:p>
    <w:p w14:paraId="76E6778A" w14:textId="25657D17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 </w:t>
      </w:r>
    </w:p>
    <w:p w14:paraId="22B14F5A" w14:textId="4E845BA8" w:rsidR="00FB5530" w:rsidRPr="00A455BC" w:rsidRDefault="6B2F0747" w:rsidP="06BBC29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single" w:sz="4" w:space="1" w:color="000000"/>
        </w:pBd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Navn på virksomheten: </w:t>
      </w:r>
    </w:p>
    <w:p w14:paraId="6D4A9D7E" w14:textId="587180D6" w:rsidR="00FB5530" w:rsidRPr="00A455BC" w:rsidRDefault="6B2F0747" w:rsidP="06BBC29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single" w:sz="4" w:space="1" w:color="000000"/>
        </w:pBd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>Organisasjonsnummer:</w:t>
      </w:r>
    </w:p>
    <w:p w14:paraId="6A3E9BB0" w14:textId="3EF2E18C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 </w:t>
      </w:r>
    </w:p>
    <w:p w14:paraId="729E35D0" w14:textId="7348EF34" w:rsidR="00FB5530" w:rsidRPr="00A455BC" w:rsidRDefault="6B2F0747" w:rsidP="06BBC296">
      <w:pPr>
        <w:spacing w:after="0"/>
        <w:jc w:val="center"/>
        <w:rPr>
          <w:rFonts w:ascii="Oslo Sans Office" w:eastAsia="Oslo Sans Office" w:hAnsi="Oslo Sans Office" w:cs="Oslo Sans Office"/>
          <w:b/>
          <w:bCs/>
          <w:szCs w:val="20"/>
        </w:rPr>
      </w:pPr>
      <w:r w:rsidRPr="00A455BC">
        <w:rPr>
          <w:rFonts w:ascii="Oslo Sans Office" w:eastAsia="Oslo Sans Office" w:hAnsi="Oslo Sans Office" w:cs="Oslo Sans Office"/>
          <w:b/>
          <w:bCs/>
          <w:szCs w:val="20"/>
        </w:rPr>
        <w:t>Oversikt over tidligere utbetalt bagatellmessig støtte</w:t>
      </w:r>
    </w:p>
    <w:p w14:paraId="1752F1A6" w14:textId="56FB964C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b/>
          <w:bCs/>
          <w:szCs w:val="20"/>
        </w:rPr>
      </w:pPr>
      <w:r w:rsidRPr="00A455BC">
        <w:rPr>
          <w:rFonts w:ascii="Oslo Sans Office" w:eastAsia="Oslo Sans Office" w:hAnsi="Oslo Sans Office" w:cs="Oslo Sans Office"/>
          <w:b/>
          <w:bCs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3076"/>
        <w:gridCol w:w="3082"/>
      </w:tblGrid>
      <w:tr w:rsidR="06BBC296" w:rsidRPr="00A455BC" w14:paraId="683C4865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686D2" w14:textId="4738CBFE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  <w:t>Støttegiver/Hva slags støtte/Ref.nr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4F232" w14:textId="39123AA7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  <w:t>Dato for tildeling*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DFCC3" w14:textId="0A3557CB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  <w:t>Støttebeløp i NOK</w:t>
            </w:r>
          </w:p>
        </w:tc>
      </w:tr>
      <w:tr w:rsidR="06BBC296" w:rsidRPr="00A455BC" w14:paraId="2BCA2EBB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EA355" w14:textId="45A8C3AB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A60D3" w14:textId="1D1EDE15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7D7D5" w14:textId="5E6EB739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17467ACA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04A77" w14:textId="6E7BA888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8AAA9" w14:textId="555EB218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50D98" w14:textId="485E6E6C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7B5876A0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A11FB" w14:textId="231205B5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DEA9C" w14:textId="7BAD308A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F8C62" w14:textId="7211DE0E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7816D2E8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0EBC3" w14:textId="51FC3393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E1EC7" w14:textId="3048D24D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D18FD" w14:textId="6A275DE9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6BD2FC22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E98F3" w14:textId="36DF6EF6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F3D7E" w14:textId="0FBA46B0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54A16" w14:textId="7CA1B6FE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0AEFBF2F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7ED84" w14:textId="01D0A5C6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8CF6F" w14:textId="25C2A13E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7A2FD" w14:textId="6F92E7C8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4D069ED9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2AD8A" w14:textId="2CC882C1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300AA" w14:textId="0C46BB8E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94ADE" w14:textId="1E9AACD2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1A861E2F" w14:textId="77777777" w:rsidTr="06BBC296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6DEFE" w14:textId="445395B1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77BB9" w14:textId="763D0683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48DA7" w14:textId="248599A6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</w:p>
        </w:tc>
      </w:tr>
      <w:tr w:rsidR="06BBC296" w:rsidRPr="00A455BC" w14:paraId="3E37F39E" w14:textId="77777777" w:rsidTr="06BBC296">
        <w:trPr>
          <w:trHeight w:val="300"/>
        </w:trPr>
        <w:tc>
          <w:tcPr>
            <w:tcW w:w="6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E5153" w14:textId="498DD954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  <w:t>SUM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1C77E" w14:textId="6E42401A" w:rsidR="06BBC296" w:rsidRPr="00A455BC" w:rsidRDefault="06BBC296" w:rsidP="06BBC296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</w:pPr>
            <w:r w:rsidRPr="00A455BC">
              <w:rPr>
                <w:rFonts w:ascii="Oslo Sans Office" w:eastAsia="Oslo Sans Office" w:hAnsi="Oslo Sans Office" w:cs="Oslo Sans Office"/>
                <w:b/>
                <w:bCs/>
                <w:szCs w:val="20"/>
              </w:rPr>
              <w:t xml:space="preserve"> </w:t>
            </w:r>
          </w:p>
        </w:tc>
      </w:tr>
    </w:tbl>
    <w:p w14:paraId="7E1B8953" w14:textId="48587BAB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b/>
          <w:bCs/>
          <w:szCs w:val="20"/>
        </w:rPr>
      </w:pPr>
      <w:r w:rsidRPr="00A455BC">
        <w:rPr>
          <w:rFonts w:ascii="Oslo Sans Office" w:eastAsia="Oslo Sans Office" w:hAnsi="Oslo Sans Office" w:cs="Oslo Sans Office"/>
          <w:b/>
          <w:bCs/>
          <w:szCs w:val="20"/>
        </w:rPr>
        <w:t xml:space="preserve"> </w:t>
      </w:r>
    </w:p>
    <w:p w14:paraId="5583352A" w14:textId="0B2865EB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* Med dato for tildeling menes her det tidspunktet virksomheten oppnår en rett til å motta den bagatellmessige støtten, uavhengig av faktisk utbetalingstidspunkt.  </w:t>
      </w:r>
    </w:p>
    <w:p w14:paraId="068EE844" w14:textId="2556A5F4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 </w:t>
      </w:r>
    </w:p>
    <w:p w14:paraId="57CAD22D" w14:textId="27D420E6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proofErr w:type="gramStart"/>
      <w:r w:rsidRPr="00A455BC">
        <w:rPr>
          <w:rFonts w:ascii="Oslo Sans Office" w:eastAsia="Oslo Sans Office" w:hAnsi="Oslo Sans Office" w:cs="Oslo Sans Office"/>
          <w:szCs w:val="20"/>
        </w:rPr>
        <w:t>Undertegnede</w:t>
      </w:r>
      <w:proofErr w:type="gramEnd"/>
      <w:r w:rsidRPr="00A455BC">
        <w:rPr>
          <w:rFonts w:ascii="Oslo Sans Office" w:eastAsia="Oslo Sans Office" w:hAnsi="Oslo Sans Office" w:cs="Oslo Sans Office"/>
          <w:szCs w:val="20"/>
        </w:rPr>
        <w:t xml:space="preserve"> bekrefter at ovennevnte gir et korrekt bilde av all støtte virksomheten (eller konsernet, hvis virksomheten inngår i et konsern) har mottatt som bagatellmessig støtte. </w:t>
      </w:r>
    </w:p>
    <w:p w14:paraId="71081223" w14:textId="25543B16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proofErr w:type="gramStart"/>
      <w:r w:rsidRPr="00A455BC">
        <w:rPr>
          <w:rFonts w:ascii="Oslo Sans Office" w:eastAsia="Oslo Sans Office" w:hAnsi="Oslo Sans Office" w:cs="Oslo Sans Office"/>
          <w:szCs w:val="20"/>
        </w:rPr>
        <w:t>Undertegnede</w:t>
      </w:r>
      <w:proofErr w:type="gramEnd"/>
      <w:r w:rsidRPr="00A455BC">
        <w:rPr>
          <w:rFonts w:ascii="Oslo Sans Office" w:eastAsia="Oslo Sans Office" w:hAnsi="Oslo Sans Office" w:cs="Oslo Sans Office"/>
          <w:szCs w:val="20"/>
        </w:rPr>
        <w:t xml:space="preserve"> bekrefter at støtten kun skal benyttes til å dekke kostnader til det omsøkte formålet, og at de samme kostnadene ikke blir dekket av annen offentlig støtte. </w:t>
      </w:r>
    </w:p>
    <w:p w14:paraId="4F2675A4" w14:textId="33D6141D" w:rsidR="00FB5530" w:rsidRPr="00A455BC" w:rsidRDefault="6B2F0747" w:rsidP="06BBC296">
      <w:pP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 </w:t>
      </w:r>
    </w:p>
    <w:p w14:paraId="1FBD6E66" w14:textId="18FBDC07" w:rsidR="00FB5530" w:rsidRPr="00A455BC" w:rsidRDefault="6B2F0747" w:rsidP="06BBC29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single" w:sz="4" w:space="1" w:color="000000"/>
        </w:pBd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>Sted/dato:</w:t>
      </w:r>
    </w:p>
    <w:p w14:paraId="400A4357" w14:textId="5BBE01D6" w:rsidR="00FB5530" w:rsidRPr="00A455BC" w:rsidRDefault="6B2F0747" w:rsidP="06BBC29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single" w:sz="4" w:space="1" w:color="000000"/>
        </w:pBd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 xml:space="preserve">Navn/tittel: </w:t>
      </w:r>
    </w:p>
    <w:p w14:paraId="672A6659" w14:textId="19BEAEDC" w:rsidR="00FB5530" w:rsidRPr="00A455BC" w:rsidRDefault="6B2F0747" w:rsidP="00A455B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  <w:between w:val="single" w:sz="4" w:space="1" w:color="000000"/>
        </w:pBdr>
        <w:spacing w:after="0"/>
        <w:rPr>
          <w:rFonts w:ascii="Oslo Sans Office" w:eastAsia="Oslo Sans Office" w:hAnsi="Oslo Sans Office" w:cs="Oslo Sans Office"/>
          <w:szCs w:val="20"/>
        </w:rPr>
      </w:pPr>
      <w:r w:rsidRPr="00A455BC">
        <w:rPr>
          <w:rFonts w:ascii="Oslo Sans Office" w:eastAsia="Oslo Sans Office" w:hAnsi="Oslo Sans Office" w:cs="Oslo Sans Office"/>
          <w:szCs w:val="20"/>
        </w:rPr>
        <w:t>Signatur:</w:t>
      </w:r>
      <w:r w:rsidR="00FB5530" w:rsidRPr="00A455BC">
        <w:rPr>
          <w:szCs w:val="20"/>
        </w:rPr>
        <w:br/>
      </w:r>
      <w:r w:rsidRPr="00A455BC">
        <w:rPr>
          <w:rFonts w:ascii="Oslo Sans Office" w:eastAsia="Oslo Sans Office" w:hAnsi="Oslo Sans Office" w:cs="Oslo Sans Office"/>
          <w:szCs w:val="20"/>
        </w:rPr>
        <w:t xml:space="preserve"> </w:t>
      </w:r>
      <w:r w:rsidR="00FB5530" w:rsidRPr="00A455BC">
        <w:rPr>
          <w:szCs w:val="20"/>
        </w:rPr>
        <w:br/>
      </w:r>
    </w:p>
    <w:sectPr w:rsidR="00FB5530" w:rsidRPr="00A455BC" w:rsidSect="00466574">
      <w:headerReference w:type="first" r:id="rId13"/>
      <w:footerReference w:type="first" r:id="rId14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B3D6" w14:textId="77777777" w:rsidR="00786B51" w:rsidRDefault="00786B51" w:rsidP="005D093C">
      <w:pPr>
        <w:spacing w:after="0" w:line="240" w:lineRule="auto"/>
      </w:pPr>
      <w:r>
        <w:separator/>
      </w:r>
    </w:p>
  </w:endnote>
  <w:endnote w:type="continuationSeparator" w:id="0">
    <w:p w14:paraId="394068E4" w14:textId="77777777" w:rsidR="00786B51" w:rsidRDefault="00786B51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0000000000000000000"/>
    <w:charset w:val="00"/>
    <w:family w:val="roman"/>
    <w:notTrueType/>
    <w:pitch w:val="default"/>
    <w:embedRegular r:id="rId1" w:fontKey="{CBDE60A1-70C1-40C8-9443-DE297DBC54C5}"/>
    <w:embedBold r:id="rId2" w:fontKey="{B800780C-B8A5-40D4-9519-3E95524F3AB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BC616DDE-878F-4BC5-B79D-11090950A66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D44A50" w:rsidRDefault="00D44A50" w:rsidP="00C3116A">
    <w:pPr>
      <w:pStyle w:val="Footer"/>
    </w:pPr>
  </w:p>
  <w:p w14:paraId="41C8F396" w14:textId="77777777" w:rsidR="002E3185" w:rsidRPr="00C3116A" w:rsidRDefault="002E3185" w:rsidP="00C3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DFC5" w14:textId="77777777" w:rsidR="00786B51" w:rsidRDefault="00786B51" w:rsidP="005D093C">
      <w:pPr>
        <w:spacing w:after="0" w:line="240" w:lineRule="auto"/>
      </w:pPr>
      <w:r>
        <w:separator/>
      </w:r>
    </w:p>
  </w:footnote>
  <w:footnote w:type="continuationSeparator" w:id="0">
    <w:p w14:paraId="15BEA543" w14:textId="77777777" w:rsidR="00786B51" w:rsidRDefault="00786B51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1694" w14:textId="597E57BF" w:rsidR="00A455BC" w:rsidRPr="00142BDB" w:rsidRDefault="00D321A0">
    <w:pPr>
      <w:pStyle w:val="Header"/>
      <w:rPr>
        <w:b/>
        <w:bCs/>
        <w:color w:val="07B3A4" w:themeColor="accent1" w:themeTint="BF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8E07C10" wp14:editId="5EF92FDF">
          <wp:simplePos x="0" y="0"/>
          <wp:positionH relativeFrom="margin">
            <wp:align>right</wp:align>
          </wp:positionH>
          <wp:positionV relativeFrom="page">
            <wp:posOffset>376428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CC1" w:rsidRPr="00142BDB">
      <w:rPr>
        <w:b/>
        <w:bCs/>
        <w:color w:val="07B3A4" w:themeColor="accent1" w:themeTint="BF"/>
        <w:sz w:val="16"/>
        <w:szCs w:val="16"/>
      </w:rPr>
      <w:t>FORREGION – forstudie 2026</w:t>
    </w:r>
    <w:r w:rsidR="00D06C0A">
      <w:rPr>
        <w:b/>
        <w:bCs/>
        <w:color w:val="07B3A4" w:themeColor="accent1" w:themeTint="BF"/>
        <w:sz w:val="16"/>
        <w:szCs w:val="16"/>
      </w:rPr>
      <w:tab/>
    </w:r>
  </w:p>
  <w:p w14:paraId="3220DD85" w14:textId="56A256B3" w:rsidR="008E3CC1" w:rsidRPr="00142BDB" w:rsidRDefault="00142BDB">
    <w:pPr>
      <w:pStyle w:val="Header"/>
      <w:rPr>
        <w:color w:val="07B3A4" w:themeColor="accent1" w:themeTint="BF"/>
        <w:sz w:val="16"/>
        <w:szCs w:val="16"/>
      </w:rPr>
    </w:pPr>
    <w:r w:rsidRPr="00142BDB">
      <w:rPr>
        <w:color w:val="07B3A4" w:themeColor="accent1" w:themeTint="BF"/>
        <w:sz w:val="16"/>
        <w:szCs w:val="16"/>
      </w:rPr>
      <w:t>[</w:t>
    </w:r>
    <w:r w:rsidR="008E3CC1" w:rsidRPr="00142BDB">
      <w:rPr>
        <w:color w:val="07B3A4" w:themeColor="accent1" w:themeTint="BF"/>
        <w:sz w:val="16"/>
        <w:szCs w:val="16"/>
      </w:rPr>
      <w:t>Ikke fjern denne koden</w:t>
    </w:r>
    <w:r w:rsidRPr="00142BDB">
      <w:rPr>
        <w:color w:val="07B3A4" w:themeColor="accent1" w:themeTint="BF"/>
        <w:sz w:val="16"/>
        <w:szCs w:val="16"/>
      </w:rPr>
      <w:t>]</w:t>
    </w:r>
  </w:p>
  <w:p w14:paraId="3387D78B" w14:textId="697C2A4F" w:rsidR="00D44A50" w:rsidRDefault="00D4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F"/>
    <w:rsid w:val="000119BE"/>
    <w:rsid w:val="00013CD2"/>
    <w:rsid w:val="00050C0F"/>
    <w:rsid w:val="00095EC1"/>
    <w:rsid w:val="00102847"/>
    <w:rsid w:val="00142BDB"/>
    <w:rsid w:val="00186573"/>
    <w:rsid w:val="001F112F"/>
    <w:rsid w:val="001F18CF"/>
    <w:rsid w:val="002201F1"/>
    <w:rsid w:val="00247C22"/>
    <w:rsid w:val="0025699D"/>
    <w:rsid w:val="002910AB"/>
    <w:rsid w:val="002E3185"/>
    <w:rsid w:val="00325D57"/>
    <w:rsid w:val="003D76AD"/>
    <w:rsid w:val="00442E77"/>
    <w:rsid w:val="00466574"/>
    <w:rsid w:val="004836DC"/>
    <w:rsid w:val="00483FE0"/>
    <w:rsid w:val="004B6945"/>
    <w:rsid w:val="0055183B"/>
    <w:rsid w:val="00560D31"/>
    <w:rsid w:val="00567104"/>
    <w:rsid w:val="0057006B"/>
    <w:rsid w:val="005812E4"/>
    <w:rsid w:val="00595FDC"/>
    <w:rsid w:val="005A4215"/>
    <w:rsid w:val="005D093C"/>
    <w:rsid w:val="00650D94"/>
    <w:rsid w:val="006E006E"/>
    <w:rsid w:val="00727D7C"/>
    <w:rsid w:val="00786B51"/>
    <w:rsid w:val="00787BD3"/>
    <w:rsid w:val="007D1113"/>
    <w:rsid w:val="007E4B0D"/>
    <w:rsid w:val="007F2274"/>
    <w:rsid w:val="008D5723"/>
    <w:rsid w:val="008E3CC1"/>
    <w:rsid w:val="009A5C0A"/>
    <w:rsid w:val="00A0208E"/>
    <w:rsid w:val="00A455BC"/>
    <w:rsid w:val="00A63656"/>
    <w:rsid w:val="00A67238"/>
    <w:rsid w:val="00AA100D"/>
    <w:rsid w:val="00AE2859"/>
    <w:rsid w:val="00B10DAE"/>
    <w:rsid w:val="00BD13B6"/>
    <w:rsid w:val="00C3116A"/>
    <w:rsid w:val="00C34D94"/>
    <w:rsid w:val="00C35B5F"/>
    <w:rsid w:val="00C51925"/>
    <w:rsid w:val="00C563E1"/>
    <w:rsid w:val="00CC4193"/>
    <w:rsid w:val="00D06C0A"/>
    <w:rsid w:val="00D16DF3"/>
    <w:rsid w:val="00D321A0"/>
    <w:rsid w:val="00D3395E"/>
    <w:rsid w:val="00D44A50"/>
    <w:rsid w:val="00D8326C"/>
    <w:rsid w:val="00E51F3C"/>
    <w:rsid w:val="00FB5530"/>
    <w:rsid w:val="00FC72AE"/>
    <w:rsid w:val="00FC7D73"/>
    <w:rsid w:val="00FD7882"/>
    <w:rsid w:val="06BBC296"/>
    <w:rsid w:val="6B2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2929F"/>
  <w15:docId w15:val="{68871C31-FCAE-40E8-BDE0-0EB873E0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leGrid">
    <w:name w:val="Table Grid"/>
    <w:basedOn w:val="TableNorma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82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7882"/>
    <w:rPr>
      <w:color w:val="2A2859" w:themeColor="text2"/>
      <w:sz w:val="16"/>
    </w:rPr>
  </w:style>
  <w:style w:type="character" w:styleId="Strong">
    <w:name w:val="Strong"/>
    <w:basedOn w:val="DefaultParagraphFont"/>
    <w:uiPriority w:val="22"/>
    <w:qFormat/>
    <w:rsid w:val="005D09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NoSpacing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0119B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TableNorma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de\SiteOrder\OfficeMaler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EE5AA424919C4546B8AE468F8D3B098C" ma:contentTypeVersion="6" ma:contentTypeDescription="" ma:contentTypeScope="" ma:versionID="899e6c76a30e91adb295de3fb7cc5d88">
  <xsd:schema xmlns:xsd="http://www.w3.org/2001/XMLSchema" xmlns:xs="http://www.w3.org/2001/XMLSchema" xmlns:p="http://schemas.microsoft.com/office/2006/metadata/properties" xmlns:ns2="7ed84371-acf6-4102-828c-2caf905b4736" targetNamespace="http://schemas.microsoft.com/office/2006/metadata/properties" ma:root="true" ma:fieldsID="8b50151847a58b1105b64d5d074c2350" ns2:_="">
    <xsd:import namespace="7ed84371-acf6-4102-828c-2caf905b4736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ternalName="OK_Felles_Arkivverdig" ma:readOnly="false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5.xml><?xml version="1.0" encoding="utf-8"?>
<root>
</root>
</file>

<file path=customXml/item6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Props1.xml><?xml version="1.0" encoding="utf-8"?>
<ds:datastoreItem xmlns:ds="http://schemas.openxmlformats.org/officeDocument/2006/customXml" ds:itemID="{3A369E10-6C42-42E7-ACDF-6373F234E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49C22-66ED-4242-90D6-4E0B52FB5E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511432-ABDD-4B96-9487-F64BD9797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90B4B-82EB-4467-8685-C60EAE9892EF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customXml/itemProps6.xml><?xml version="1.0" encoding="utf-8"?>
<ds:datastoreItem xmlns:ds="http://schemas.openxmlformats.org/officeDocument/2006/customXml" ds:itemID="{B81A8FCD-EE47-4CD6-8CA3-E316E440799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A4-tomt-dokument.dotx</Template>
  <TotalTime>4</TotalTime>
  <Pages>1</Pages>
  <Words>196</Words>
  <Characters>1122</Characters>
  <Application>Microsoft Office Word</Application>
  <DocSecurity>4</DocSecurity>
  <Lines>9</Lines>
  <Paragraphs>2</Paragraphs>
  <ScaleCrop>false</ScaleCrop>
  <Company>Oslo kommune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 inn i Domenet</dc:creator>
  <cp:keywords/>
  <cp:lastModifiedBy>Anne Solheim</cp:lastModifiedBy>
  <cp:revision>11</cp:revision>
  <dcterms:created xsi:type="dcterms:W3CDTF">2021-02-09T04:42:00Z</dcterms:created>
  <dcterms:modified xsi:type="dcterms:W3CDTF">2026-04-10T15:14:00Z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0x01010016F48F0717DDBC43A26F9C4EC94D925E00EE5AA424919C4546B8AE468F8D3B098C</vt:lpwstr>
  </property>
</Properties>
</file>